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7D9" w:rsidRPr="009F3C4B" w:rsidRDefault="001047D9" w:rsidP="001047D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/>
          <w:bCs/>
          <w:sz w:val="18"/>
          <w:szCs w:val="18"/>
        </w:rPr>
      </w:pPr>
      <w:r w:rsidRPr="009F3C4B">
        <w:rPr>
          <w:rFonts w:ascii="Verdana" w:eastAsia="Times New Roman" w:hAnsi="Verdana" w:cs="Calibri"/>
          <w:b/>
          <w:sz w:val="18"/>
          <w:szCs w:val="18"/>
          <w:lang w:eastAsia="pl-PL"/>
        </w:rPr>
        <w:t xml:space="preserve">Załącznik nr </w:t>
      </w:r>
      <w:r w:rsidR="001C16CB" w:rsidRPr="009F3C4B">
        <w:rPr>
          <w:rFonts w:ascii="Verdana" w:eastAsia="Times New Roman" w:hAnsi="Verdana" w:cs="Calibri"/>
          <w:b/>
          <w:sz w:val="18"/>
          <w:szCs w:val="18"/>
          <w:lang w:eastAsia="pl-PL"/>
        </w:rPr>
        <w:t>16</w:t>
      </w:r>
      <w:r w:rsidRPr="009F3C4B">
        <w:rPr>
          <w:rFonts w:ascii="Verdana" w:eastAsia="Times New Roman" w:hAnsi="Verdana" w:cs="Calibri"/>
          <w:sz w:val="18"/>
          <w:szCs w:val="18"/>
          <w:lang w:eastAsia="pl-PL"/>
        </w:rPr>
        <w:t xml:space="preserve">do Regulaminu wsparcia finansowego </w:t>
      </w:r>
    </w:p>
    <w:p w:rsidR="001047D9" w:rsidRDefault="001047D9" w:rsidP="001047D9">
      <w:pPr>
        <w:spacing w:after="0"/>
        <w:ind w:right="259"/>
        <w:jc w:val="center"/>
        <w:rPr>
          <w:rFonts w:ascii="Verdana" w:hAnsi="Verdana"/>
          <w:b/>
          <w:sz w:val="20"/>
          <w:szCs w:val="20"/>
        </w:rPr>
      </w:pPr>
    </w:p>
    <w:p w:rsidR="00930B9B" w:rsidRDefault="00930B9B" w:rsidP="001047D9">
      <w:pPr>
        <w:spacing w:after="0"/>
        <w:ind w:right="259"/>
        <w:jc w:val="center"/>
        <w:rPr>
          <w:rFonts w:ascii="Verdana" w:hAnsi="Verdana"/>
          <w:b/>
          <w:sz w:val="20"/>
          <w:szCs w:val="20"/>
        </w:rPr>
      </w:pPr>
    </w:p>
    <w:p w:rsidR="009F4FA2" w:rsidRDefault="009F4FA2" w:rsidP="001047D9">
      <w:pPr>
        <w:spacing w:after="0"/>
        <w:ind w:right="259"/>
        <w:jc w:val="center"/>
        <w:rPr>
          <w:rFonts w:ascii="Verdana" w:hAnsi="Verdana"/>
          <w:b/>
          <w:sz w:val="20"/>
          <w:szCs w:val="20"/>
        </w:rPr>
      </w:pPr>
    </w:p>
    <w:p w:rsidR="001C16CB" w:rsidRDefault="001C16CB" w:rsidP="001C16C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OŚWIADCZENIE O UTRZYMANIU MIEJSCA PRACY</w:t>
      </w:r>
    </w:p>
    <w:p w:rsidR="001C16CB" w:rsidRDefault="001C16CB" w:rsidP="001C16C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PO ZAKOŃCZENIU OKRESU TRWAŁOŚCI </w:t>
      </w:r>
    </w:p>
    <w:p w:rsidR="00151C13" w:rsidRDefault="00151C13" w:rsidP="001C16CB">
      <w:pPr>
        <w:spacing w:after="0"/>
        <w:ind w:right="259"/>
        <w:jc w:val="center"/>
        <w:rPr>
          <w:rFonts w:ascii="Verdana" w:hAnsi="Verdana"/>
          <w:b/>
          <w:sz w:val="20"/>
          <w:szCs w:val="20"/>
        </w:rPr>
      </w:pPr>
    </w:p>
    <w:p w:rsidR="001047D9" w:rsidRPr="009F4FA2" w:rsidRDefault="001047D9" w:rsidP="001047D9">
      <w:pPr>
        <w:spacing w:after="0"/>
        <w:ind w:right="259"/>
        <w:jc w:val="center"/>
        <w:rPr>
          <w:rFonts w:ascii="Verdana" w:hAnsi="Verdana"/>
          <w:b/>
          <w:sz w:val="20"/>
          <w:szCs w:val="20"/>
        </w:rPr>
      </w:pPr>
    </w:p>
    <w:p w:rsidR="00930B9B" w:rsidRDefault="00930B9B" w:rsidP="00930B9B">
      <w:pPr>
        <w:autoSpaceDE w:val="0"/>
        <w:autoSpaceDN w:val="0"/>
        <w:adjustRightInd w:val="0"/>
        <w:spacing w:before="160" w:after="160" w:line="480" w:lineRule="auto"/>
        <w:contextualSpacing/>
        <w:rPr>
          <w:rFonts w:ascii="Verdana" w:hAnsi="Verdana"/>
          <w:sz w:val="20"/>
          <w:szCs w:val="20"/>
        </w:rPr>
      </w:pPr>
    </w:p>
    <w:p w:rsidR="001047D9" w:rsidRPr="009F4FA2" w:rsidRDefault="001047D9" w:rsidP="00930B9B">
      <w:pPr>
        <w:autoSpaceDE w:val="0"/>
        <w:autoSpaceDN w:val="0"/>
        <w:adjustRightInd w:val="0"/>
        <w:spacing w:before="160" w:after="160" w:line="480" w:lineRule="auto"/>
        <w:contextualSpacing/>
        <w:rPr>
          <w:rFonts w:ascii="Verdana" w:hAnsi="Verdana"/>
          <w:sz w:val="20"/>
          <w:szCs w:val="20"/>
        </w:rPr>
      </w:pPr>
      <w:r w:rsidRPr="009F4FA2">
        <w:rPr>
          <w:rFonts w:ascii="Verdana" w:hAnsi="Verdana"/>
          <w:sz w:val="20"/>
          <w:szCs w:val="20"/>
        </w:rPr>
        <w:t>Ja, niżej podpisany/a ………………………………</w:t>
      </w:r>
      <w:r w:rsidR="005435EF">
        <w:rPr>
          <w:rFonts w:ascii="Verdana" w:hAnsi="Verdana"/>
          <w:sz w:val="20"/>
          <w:szCs w:val="20"/>
        </w:rPr>
        <w:t>………….</w:t>
      </w:r>
      <w:r w:rsidRPr="009F4FA2">
        <w:rPr>
          <w:rFonts w:ascii="Verdana" w:hAnsi="Verdana"/>
          <w:sz w:val="20"/>
          <w:szCs w:val="20"/>
        </w:rPr>
        <w:t>……reprezentujący/a podmiot pod nazwą …</w:t>
      </w:r>
      <w:r w:rsidR="005435EF">
        <w:rPr>
          <w:rFonts w:ascii="Verdana" w:hAnsi="Verdana"/>
          <w:sz w:val="20"/>
          <w:szCs w:val="20"/>
        </w:rPr>
        <w:t xml:space="preserve">…………………………………………………………………….…………, </w:t>
      </w:r>
      <w:r w:rsidRPr="009F4FA2">
        <w:rPr>
          <w:rFonts w:ascii="Verdana" w:hAnsi="Verdana"/>
          <w:sz w:val="20"/>
          <w:szCs w:val="20"/>
        </w:rPr>
        <w:t>NIP:………………</w:t>
      </w:r>
      <w:r w:rsidR="005435EF">
        <w:rPr>
          <w:rFonts w:ascii="Verdana" w:hAnsi="Verdana"/>
          <w:sz w:val="20"/>
          <w:szCs w:val="20"/>
        </w:rPr>
        <w:t>…………………..</w:t>
      </w:r>
      <w:r w:rsidRPr="009F4FA2">
        <w:rPr>
          <w:rFonts w:ascii="Verdana" w:hAnsi="Verdana"/>
          <w:sz w:val="20"/>
          <w:szCs w:val="20"/>
        </w:rPr>
        <w:t>………………</w:t>
      </w:r>
      <w:r w:rsidR="005435EF">
        <w:rPr>
          <w:rFonts w:ascii="Verdana" w:hAnsi="Verdana"/>
          <w:sz w:val="20"/>
          <w:szCs w:val="20"/>
        </w:rPr>
        <w:t xml:space="preserve">, </w:t>
      </w:r>
      <w:r w:rsidRPr="009F4FA2">
        <w:rPr>
          <w:rFonts w:ascii="Verdana" w:hAnsi="Verdana"/>
          <w:sz w:val="20"/>
          <w:szCs w:val="20"/>
        </w:rPr>
        <w:t>KRS:</w:t>
      </w:r>
      <w:r w:rsidR="009F4FA2">
        <w:rPr>
          <w:rFonts w:ascii="Verdana" w:hAnsi="Verdana"/>
          <w:sz w:val="20"/>
          <w:szCs w:val="20"/>
        </w:rPr>
        <w:t>…………………………………</w:t>
      </w:r>
      <w:r w:rsidR="005435EF">
        <w:rPr>
          <w:rFonts w:ascii="Verdana" w:hAnsi="Verdana"/>
          <w:sz w:val="20"/>
          <w:szCs w:val="20"/>
        </w:rPr>
        <w:t xml:space="preserve">, </w:t>
      </w:r>
      <w:r w:rsidRPr="009F4FA2">
        <w:rPr>
          <w:rFonts w:ascii="Verdana" w:hAnsi="Verdana"/>
          <w:sz w:val="20"/>
          <w:szCs w:val="20"/>
        </w:rPr>
        <w:t>z siedzibą w …………………………………………………………</w:t>
      </w:r>
      <w:r w:rsidR="009F4FA2">
        <w:rPr>
          <w:rFonts w:ascii="Verdana" w:hAnsi="Verdana"/>
          <w:sz w:val="20"/>
          <w:szCs w:val="20"/>
        </w:rPr>
        <w:t>……………………</w:t>
      </w:r>
      <w:r w:rsidR="005435EF">
        <w:rPr>
          <w:rFonts w:ascii="Verdana" w:hAnsi="Verdana"/>
          <w:sz w:val="20"/>
          <w:szCs w:val="20"/>
        </w:rPr>
        <w:t>.</w:t>
      </w:r>
    </w:p>
    <w:p w:rsidR="001047D9" w:rsidRPr="009F4FA2" w:rsidRDefault="001047D9" w:rsidP="00930B9B">
      <w:pPr>
        <w:spacing w:after="0"/>
        <w:ind w:right="259"/>
        <w:rPr>
          <w:rFonts w:ascii="Verdana" w:hAnsi="Verdana"/>
          <w:sz w:val="20"/>
          <w:szCs w:val="20"/>
        </w:rPr>
      </w:pPr>
    </w:p>
    <w:p w:rsidR="001C16CB" w:rsidRDefault="001C16CB" w:rsidP="00930B9B">
      <w:pPr>
        <w:autoSpaceDE w:val="0"/>
        <w:autoSpaceDN w:val="0"/>
        <w:adjustRightInd w:val="0"/>
        <w:spacing w:after="0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ś</w:t>
      </w:r>
      <w:r w:rsidRPr="00A61AC6">
        <w:rPr>
          <w:rFonts w:ascii="Verdana" w:hAnsi="Verdana"/>
          <w:sz w:val="20"/>
          <w:szCs w:val="20"/>
        </w:rPr>
        <w:t xml:space="preserve">wiadomy/a odpowiedzialności karnej wynikającej z art. 233 § 1 kodeksu karnego przewidującego karę pozbawienia wolności do lat 8 za składanie fałszywych zeznań oraz art. 297 § 1 kodeksu karnego przewidującego karę pozbawienia wolności do lat 5 za wyłudzanie środków </w:t>
      </w:r>
      <w:r w:rsidRPr="000C1BCB">
        <w:rPr>
          <w:rFonts w:ascii="Verdana" w:hAnsi="Verdana"/>
          <w:sz w:val="20"/>
          <w:szCs w:val="20"/>
        </w:rPr>
        <w:t xml:space="preserve">publicznych, oświadczam, żeutworzone </w:t>
      </w:r>
      <w:r>
        <w:rPr>
          <w:rFonts w:ascii="Verdana" w:hAnsi="Verdana"/>
          <w:sz w:val="20"/>
          <w:szCs w:val="20"/>
        </w:rPr>
        <w:t xml:space="preserve">miejsce pracy, na stanowisku ……………………………….…………………. zostało utrzymane po zakończeniu okresu trwałości. </w:t>
      </w:r>
    </w:p>
    <w:p w:rsidR="001C16CB" w:rsidRDefault="001C16CB" w:rsidP="001C16C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5435EF" w:rsidRDefault="005435EF" w:rsidP="001047D9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:rsidR="001C16CB" w:rsidRPr="003E02A6" w:rsidRDefault="001C16CB" w:rsidP="001047D9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:rsidR="00655E8B" w:rsidRDefault="00655E8B" w:rsidP="005435EF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/>
          <w:bCs/>
          <w:sz w:val="18"/>
          <w:szCs w:val="18"/>
        </w:rPr>
      </w:pPr>
    </w:p>
    <w:p w:rsidR="001047D9" w:rsidRPr="00930B9B" w:rsidRDefault="001047D9" w:rsidP="001047D9">
      <w:pPr>
        <w:autoSpaceDE w:val="0"/>
        <w:autoSpaceDN w:val="0"/>
        <w:adjustRightInd w:val="0"/>
        <w:spacing w:after="0" w:line="240" w:lineRule="auto"/>
        <w:ind w:firstLine="3"/>
        <w:contextualSpacing/>
        <w:jc w:val="right"/>
        <w:rPr>
          <w:rFonts w:ascii="Verdana" w:hAnsi="Verdana"/>
          <w:bCs/>
          <w:i/>
          <w:sz w:val="18"/>
          <w:szCs w:val="18"/>
        </w:rPr>
      </w:pPr>
      <w:r w:rsidRPr="00930B9B">
        <w:rPr>
          <w:rFonts w:ascii="Verdana" w:hAnsi="Verdana"/>
          <w:bCs/>
          <w:i/>
          <w:sz w:val="18"/>
          <w:szCs w:val="18"/>
        </w:rPr>
        <w:t>…………………………………………………………</w:t>
      </w:r>
    </w:p>
    <w:p w:rsidR="00867D37" w:rsidRPr="009F3C4B" w:rsidRDefault="001047D9" w:rsidP="00930B9B">
      <w:pPr>
        <w:autoSpaceDE w:val="0"/>
        <w:autoSpaceDN w:val="0"/>
        <w:adjustRightInd w:val="0"/>
        <w:ind w:left="4956"/>
        <w:rPr>
          <w:rFonts w:ascii="Verdana" w:hAnsi="Verdana"/>
          <w:sz w:val="16"/>
          <w:szCs w:val="16"/>
        </w:rPr>
      </w:pPr>
      <w:bookmarkStart w:id="0" w:name="_GoBack"/>
      <w:bookmarkEnd w:id="0"/>
      <w:r w:rsidRPr="009F3C4B">
        <w:rPr>
          <w:rFonts w:ascii="Verdana" w:hAnsi="Verdana"/>
          <w:sz w:val="16"/>
          <w:szCs w:val="16"/>
        </w:rPr>
        <w:t xml:space="preserve">Data, </w:t>
      </w:r>
      <w:r w:rsidR="00051066" w:rsidRPr="009F3C4B">
        <w:rPr>
          <w:rFonts w:ascii="Verdana" w:hAnsi="Verdana" w:cs="Arial"/>
          <w:sz w:val="16"/>
          <w:szCs w:val="16"/>
        </w:rPr>
        <w:t xml:space="preserve">pieczęć </w:t>
      </w:r>
      <w:r w:rsidR="00241B7F" w:rsidRPr="009F3C4B">
        <w:rPr>
          <w:rFonts w:ascii="Verdana" w:hAnsi="Verdana" w:cs="Arial"/>
          <w:sz w:val="16"/>
          <w:szCs w:val="16"/>
        </w:rPr>
        <w:t xml:space="preserve">i </w:t>
      </w:r>
      <w:r w:rsidR="00051066" w:rsidRPr="009F3C4B">
        <w:rPr>
          <w:rFonts w:ascii="Verdana" w:hAnsi="Verdana" w:cs="Arial"/>
          <w:sz w:val="16"/>
          <w:szCs w:val="16"/>
        </w:rPr>
        <w:t xml:space="preserve">podpis osoby upoważnionej </w:t>
      </w:r>
    </w:p>
    <w:sectPr w:rsidR="00867D37" w:rsidRPr="009F3C4B" w:rsidSect="004C5DFA">
      <w:headerReference w:type="default" r:id="rId10"/>
      <w:footerReference w:type="default" r:id="rId11"/>
      <w:pgSz w:w="11906" w:h="16838" w:code="9"/>
      <w:pgMar w:top="1521" w:right="1416" w:bottom="1418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5F2" w:rsidRDefault="001065F2" w:rsidP="00D47FC1">
      <w:pPr>
        <w:spacing w:after="0" w:line="240" w:lineRule="auto"/>
      </w:pPr>
      <w:r>
        <w:separator/>
      </w:r>
    </w:p>
  </w:endnote>
  <w:endnote w:type="continuationSeparator" w:id="1">
    <w:p w:rsidR="001065F2" w:rsidRDefault="001065F2" w:rsidP="00D4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0F1" w:rsidRDefault="008C40F1">
    <w:pPr>
      <w:pStyle w:val="Stopka"/>
    </w:pPr>
  </w:p>
  <w:p w:rsidR="008C40F1" w:rsidRDefault="008C40F1" w:rsidP="008C40F1">
    <w:pPr>
      <w:pStyle w:val="Stopka"/>
      <w:jc w:val="right"/>
      <w:rPr>
        <w:rFonts w:ascii="Verdana" w:hAnsi="Verdana"/>
        <w:b/>
        <w:sz w:val="16"/>
        <w:szCs w:val="16"/>
      </w:rPr>
    </w:pPr>
    <w:r w:rsidRPr="00AA1B9D">
      <w:rPr>
        <w:rFonts w:ascii="Verdana" w:hAnsi="Verdana"/>
        <w:sz w:val="16"/>
        <w:szCs w:val="16"/>
      </w:rPr>
      <w:t xml:space="preserve">Strona </w:t>
    </w:r>
    <w:r w:rsidR="00870659" w:rsidRPr="00AA1B9D">
      <w:rPr>
        <w:rFonts w:ascii="Verdana" w:hAnsi="Verdana"/>
        <w:b/>
        <w:sz w:val="16"/>
        <w:szCs w:val="16"/>
      </w:rPr>
      <w:fldChar w:fldCharType="begin"/>
    </w:r>
    <w:r w:rsidRPr="00AA1B9D">
      <w:rPr>
        <w:rFonts w:ascii="Verdana" w:hAnsi="Verdana"/>
        <w:b/>
        <w:sz w:val="16"/>
        <w:szCs w:val="16"/>
      </w:rPr>
      <w:instrText>PAGE</w:instrText>
    </w:r>
    <w:r w:rsidR="00870659" w:rsidRPr="00AA1B9D">
      <w:rPr>
        <w:rFonts w:ascii="Verdana" w:hAnsi="Verdana"/>
        <w:b/>
        <w:sz w:val="16"/>
        <w:szCs w:val="16"/>
      </w:rPr>
      <w:fldChar w:fldCharType="separate"/>
    </w:r>
    <w:r w:rsidR="004C5DFA">
      <w:rPr>
        <w:rFonts w:ascii="Verdana" w:hAnsi="Verdana"/>
        <w:b/>
        <w:noProof/>
        <w:sz w:val="16"/>
        <w:szCs w:val="16"/>
      </w:rPr>
      <w:t>1</w:t>
    </w:r>
    <w:r w:rsidR="00870659" w:rsidRPr="00AA1B9D">
      <w:rPr>
        <w:rFonts w:ascii="Verdana" w:hAnsi="Verdana"/>
        <w:b/>
        <w:sz w:val="16"/>
        <w:szCs w:val="16"/>
      </w:rPr>
      <w:fldChar w:fldCharType="end"/>
    </w:r>
    <w:r w:rsidRPr="00AA1B9D">
      <w:rPr>
        <w:rFonts w:ascii="Verdana" w:hAnsi="Verdana"/>
        <w:sz w:val="16"/>
        <w:szCs w:val="16"/>
      </w:rPr>
      <w:t xml:space="preserve"> z </w:t>
    </w:r>
    <w:r w:rsidR="00870659" w:rsidRPr="00AA1B9D">
      <w:rPr>
        <w:rFonts w:ascii="Verdana" w:hAnsi="Verdana"/>
        <w:b/>
        <w:sz w:val="16"/>
        <w:szCs w:val="16"/>
      </w:rPr>
      <w:fldChar w:fldCharType="begin"/>
    </w:r>
    <w:r w:rsidRPr="00AA1B9D">
      <w:rPr>
        <w:rFonts w:ascii="Verdana" w:hAnsi="Verdana"/>
        <w:b/>
        <w:sz w:val="16"/>
        <w:szCs w:val="16"/>
      </w:rPr>
      <w:instrText>NUMPAGES</w:instrText>
    </w:r>
    <w:r w:rsidR="00870659" w:rsidRPr="00AA1B9D">
      <w:rPr>
        <w:rFonts w:ascii="Verdana" w:hAnsi="Verdana"/>
        <w:b/>
        <w:sz w:val="16"/>
        <w:szCs w:val="16"/>
      </w:rPr>
      <w:fldChar w:fldCharType="separate"/>
    </w:r>
    <w:r w:rsidR="004C5DFA">
      <w:rPr>
        <w:rFonts w:ascii="Verdana" w:hAnsi="Verdana"/>
        <w:b/>
        <w:noProof/>
        <w:sz w:val="16"/>
        <w:szCs w:val="16"/>
      </w:rPr>
      <w:t>1</w:t>
    </w:r>
    <w:r w:rsidR="00870659" w:rsidRPr="00AA1B9D">
      <w:rPr>
        <w:rFonts w:ascii="Verdana" w:hAnsi="Verdana"/>
        <w:b/>
        <w:sz w:val="16"/>
        <w:szCs w:val="16"/>
      </w:rPr>
      <w:fldChar w:fldCharType="end"/>
    </w:r>
  </w:p>
  <w:p w:rsidR="008C40F1" w:rsidRDefault="008C40F1">
    <w:pPr>
      <w:pStyle w:val="Stopka"/>
    </w:pPr>
  </w:p>
  <w:p w:rsidR="004C5DFA" w:rsidRPr="00020B73" w:rsidRDefault="004C5DFA" w:rsidP="004C5DFA">
    <w:pPr>
      <w:rPr>
        <w:rFonts w:ascii="Verdana" w:hAnsi="Verdana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</w:t>
    </w:r>
    <w:r w:rsidRPr="00020B73">
      <w:rPr>
        <w:rFonts w:ascii="Verdana" w:hAnsi="Verdana"/>
        <w:sz w:val="16"/>
        <w:szCs w:val="16"/>
      </w:rPr>
      <w:t>Projekt współfinansowany przez Unię Europejską w ramach Europejskiego Funduszu Społecznego Plus</w:t>
    </w:r>
  </w:p>
  <w:p w:rsidR="004C5DFA" w:rsidRPr="00020B73" w:rsidRDefault="004C5DFA" w:rsidP="004C5DFA">
    <w:pPr>
      <w:pStyle w:val="Bezodstpw"/>
      <w:jc w:val="center"/>
      <w:rPr>
        <w:rFonts w:ascii="Verdana" w:hAnsi="Verdana"/>
        <w:b/>
        <w:sz w:val="16"/>
        <w:szCs w:val="16"/>
      </w:rPr>
    </w:pPr>
    <w:r w:rsidRPr="00020B73">
      <w:rPr>
        <w:rFonts w:ascii="Verdana" w:hAnsi="Verdana"/>
        <w:sz w:val="16"/>
        <w:szCs w:val="16"/>
      </w:rPr>
      <w:t>Tarnobrzeski Ośrodek Wspierania Ekonomii Społecznej</w:t>
    </w:r>
  </w:p>
  <w:p w:rsidR="004C5DFA" w:rsidRPr="00020B73" w:rsidRDefault="004C5DFA" w:rsidP="004C5DFA">
    <w:pPr>
      <w:pStyle w:val="Bezodstpw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-812800</wp:posOffset>
          </wp:positionH>
          <wp:positionV relativeFrom="paragraph">
            <wp:posOffset>115570</wp:posOffset>
          </wp:positionV>
          <wp:extent cx="939165" cy="935990"/>
          <wp:effectExtent l="19050" t="0" r="0" b="0"/>
          <wp:wrapSquare wrapText="bothSides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20B73">
      <w:rPr>
        <w:rFonts w:ascii="Verdana" w:hAnsi="Verdana"/>
        <w:sz w:val="16"/>
        <w:szCs w:val="16"/>
      </w:rPr>
      <w:t>39 - 400 Tarnobrzeg, ul. M. Dąbrowskiej 15</w:t>
    </w:r>
  </w:p>
  <w:p w:rsidR="00EF29D7" w:rsidRPr="004C5DFA" w:rsidRDefault="004C5DFA" w:rsidP="004C5DFA">
    <w:pPr>
      <w:pStyle w:val="Bezodstpw"/>
      <w:jc w:val="center"/>
      <w:rPr>
        <w:rFonts w:ascii="Verdana" w:hAnsi="Verdana"/>
        <w:b/>
        <w:sz w:val="16"/>
        <w:szCs w:val="16"/>
      </w:rPr>
    </w:pPr>
    <w:r w:rsidRPr="00020B73">
      <w:rPr>
        <w:rFonts w:ascii="Verdana" w:hAnsi="Verdana"/>
        <w:sz w:val="16"/>
        <w:szCs w:val="16"/>
      </w:rPr>
      <w:t>Tel./</w:t>
    </w:r>
    <w:proofErr w:type="spellStart"/>
    <w:r w:rsidRPr="00020B73">
      <w:rPr>
        <w:rFonts w:ascii="Verdana" w:hAnsi="Verdana"/>
        <w:sz w:val="16"/>
        <w:szCs w:val="16"/>
      </w:rPr>
      <w:t>fax</w:t>
    </w:r>
    <w:proofErr w:type="spellEnd"/>
    <w:r w:rsidRPr="00020B73">
      <w:rPr>
        <w:rFonts w:ascii="Verdana" w:hAnsi="Verdana"/>
        <w:sz w:val="16"/>
        <w:szCs w:val="16"/>
      </w:rPr>
      <w:t xml:space="preserve"> 15 </w:t>
    </w:r>
    <w:r>
      <w:rPr>
        <w:rFonts w:ascii="Verdana" w:hAnsi="Verdana"/>
        <w:sz w:val="16"/>
        <w:szCs w:val="16"/>
      </w:rPr>
      <w:t>822 00 22, e-mail: towes@tarr.pl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5F2" w:rsidRDefault="001065F2" w:rsidP="00D47FC1">
      <w:pPr>
        <w:spacing w:after="0" w:line="240" w:lineRule="auto"/>
      </w:pPr>
      <w:r>
        <w:separator/>
      </w:r>
    </w:p>
  </w:footnote>
  <w:footnote w:type="continuationSeparator" w:id="1">
    <w:p w:rsidR="001065F2" w:rsidRDefault="001065F2" w:rsidP="00D47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DE1" w:rsidRDefault="00432DE1">
    <w:pPr>
      <w:pStyle w:val="Nagwek"/>
    </w:pPr>
    <w:r w:rsidRPr="00432DE1">
      <w:rPr>
        <w:noProof/>
        <w:lang w:eastAsia="pl-PL"/>
      </w:rPr>
      <w:drawing>
        <wp:inline distT="0" distB="0" distL="0" distR="0">
          <wp:extent cx="5760720" cy="54079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0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1190CDE6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F78C5E74"/>
    <w:lvl w:ilvl="0" w:tplc="2682C196">
      <w:start w:val="1"/>
      <w:numFmt w:val="decimal"/>
      <w:lvlText w:val="%1.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140E0F76"/>
    <w:lvl w:ilvl="0" w:tplc="FFFFFFFF">
      <w:start w:val="3"/>
      <w:numFmt w:val="decimal"/>
      <w:lvlText w:val="%1)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DB444EC6"/>
    <w:lvl w:ilvl="0" w:tplc="5D588674">
      <w:start w:val="1"/>
      <w:numFmt w:val="decimal"/>
      <w:lvlText w:val="%1."/>
      <w:lvlJc w:val="left"/>
      <w:rPr>
        <w:b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109CF92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BFD010A4"/>
    <w:lvl w:ilvl="0" w:tplc="C77C9E8A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6AB61F66"/>
    <w:lvl w:ilvl="0" w:tplc="D6C86740">
      <w:start w:val="2"/>
      <w:numFmt w:val="decimal"/>
      <w:lvlText w:val="%1.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DB4A54C6"/>
    <w:lvl w:ilvl="0" w:tplc="A7AE4C62">
      <w:start w:val="1"/>
      <w:numFmt w:val="decimal"/>
      <w:lvlText w:val="%1.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6761B98"/>
    <w:multiLevelType w:val="hybridMultilevel"/>
    <w:tmpl w:val="84F662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8B27F9"/>
    <w:multiLevelType w:val="hybridMultilevel"/>
    <w:tmpl w:val="5C56AB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EC2196"/>
    <w:multiLevelType w:val="hybridMultilevel"/>
    <w:tmpl w:val="249497B0"/>
    <w:lvl w:ilvl="0" w:tplc="A36A89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660084"/>
    <w:multiLevelType w:val="hybridMultilevel"/>
    <w:tmpl w:val="E0720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236D4F"/>
    <w:multiLevelType w:val="hybridMultilevel"/>
    <w:tmpl w:val="4C8E4916"/>
    <w:lvl w:ilvl="0" w:tplc="F0E0528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0FC405AF"/>
    <w:multiLevelType w:val="hybridMultilevel"/>
    <w:tmpl w:val="5434DE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E83FA1"/>
    <w:multiLevelType w:val="hybridMultilevel"/>
    <w:tmpl w:val="0AD88660"/>
    <w:lvl w:ilvl="0" w:tplc="989AD728">
      <w:start w:val="3"/>
      <w:numFmt w:val="decimal"/>
      <w:lvlText w:val="%1."/>
      <w:lvlJc w:val="left"/>
      <w:pPr>
        <w:ind w:left="72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BC0533"/>
    <w:multiLevelType w:val="hybridMultilevel"/>
    <w:tmpl w:val="50F42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B54648"/>
    <w:multiLevelType w:val="hybridMultilevel"/>
    <w:tmpl w:val="0F74237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1A637F94"/>
    <w:multiLevelType w:val="hybridMultilevel"/>
    <w:tmpl w:val="D30AD0B8"/>
    <w:lvl w:ilvl="0" w:tplc="C97299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0D59F2"/>
    <w:multiLevelType w:val="hybridMultilevel"/>
    <w:tmpl w:val="E34EAD38"/>
    <w:lvl w:ilvl="0" w:tplc="6EA88E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CF511D6"/>
    <w:multiLevelType w:val="hybridMultilevel"/>
    <w:tmpl w:val="0584F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A767F4"/>
    <w:multiLevelType w:val="hybridMultilevel"/>
    <w:tmpl w:val="A6081E1C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D308D2"/>
    <w:multiLevelType w:val="hybridMultilevel"/>
    <w:tmpl w:val="98AA34E2"/>
    <w:lvl w:ilvl="0" w:tplc="3746F9CC">
      <w:start w:val="1"/>
      <w:numFmt w:val="decimal"/>
      <w:lvlText w:val="%1."/>
      <w:lvlJc w:val="left"/>
      <w:pPr>
        <w:ind w:left="72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4">
    <w:nsid w:val="243A0797"/>
    <w:multiLevelType w:val="hybridMultilevel"/>
    <w:tmpl w:val="B70248F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2A26213A"/>
    <w:multiLevelType w:val="hybridMultilevel"/>
    <w:tmpl w:val="E788CC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A8D2E15"/>
    <w:multiLevelType w:val="hybridMultilevel"/>
    <w:tmpl w:val="3A4AAF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BC1360F"/>
    <w:multiLevelType w:val="hybridMultilevel"/>
    <w:tmpl w:val="9C48FA8C"/>
    <w:lvl w:ilvl="0" w:tplc="6B701C32">
      <w:start w:val="4"/>
      <w:numFmt w:val="decimal"/>
      <w:lvlText w:val="%1."/>
      <w:lvlJc w:val="left"/>
      <w:pPr>
        <w:ind w:left="72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4D3974"/>
    <w:multiLevelType w:val="hybridMultilevel"/>
    <w:tmpl w:val="A3C2ECA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35506D21"/>
    <w:multiLevelType w:val="hybridMultilevel"/>
    <w:tmpl w:val="3050F050"/>
    <w:lvl w:ilvl="0" w:tplc="EFC2AB22">
      <w:start w:val="1"/>
      <w:numFmt w:val="decimal"/>
      <w:lvlText w:val="%1."/>
      <w:lvlJc w:val="left"/>
      <w:pPr>
        <w:ind w:left="360" w:hanging="360"/>
      </w:pPr>
      <w:rPr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24624B6A">
      <w:start w:val="1"/>
      <w:numFmt w:val="decimal"/>
      <w:lvlText w:val="%3."/>
      <w:lvlJc w:val="right"/>
      <w:pPr>
        <w:ind w:left="180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6492C4F6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5BE71E0"/>
    <w:multiLevelType w:val="hybridMultilevel"/>
    <w:tmpl w:val="D9BCB7D0"/>
    <w:lvl w:ilvl="0" w:tplc="456A68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AC0AE3"/>
    <w:multiLevelType w:val="hybridMultilevel"/>
    <w:tmpl w:val="8E28F63E"/>
    <w:lvl w:ilvl="0" w:tplc="DC1CBF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CF609D"/>
    <w:multiLevelType w:val="hybridMultilevel"/>
    <w:tmpl w:val="F9BA2134"/>
    <w:lvl w:ilvl="0" w:tplc="CC160332">
      <w:start w:val="1"/>
      <w:numFmt w:val="decimal"/>
      <w:lvlText w:val="%1)"/>
      <w:lvlJc w:val="left"/>
      <w:pPr>
        <w:ind w:left="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 w:tentative="1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3">
    <w:nsid w:val="4DE21108"/>
    <w:multiLevelType w:val="hybridMultilevel"/>
    <w:tmpl w:val="A3268D18"/>
    <w:lvl w:ilvl="0" w:tplc="778C9E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1F7B90"/>
    <w:multiLevelType w:val="hybridMultilevel"/>
    <w:tmpl w:val="61B271BA"/>
    <w:lvl w:ilvl="0" w:tplc="5956A54A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>
    <w:nsid w:val="503244D5"/>
    <w:multiLevelType w:val="hybridMultilevel"/>
    <w:tmpl w:val="811E04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23C1372"/>
    <w:multiLevelType w:val="hybridMultilevel"/>
    <w:tmpl w:val="F5602CE0"/>
    <w:lvl w:ilvl="0" w:tplc="0724659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7B2836"/>
    <w:multiLevelType w:val="hybridMultilevel"/>
    <w:tmpl w:val="B77A38F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82F5308"/>
    <w:multiLevelType w:val="hybridMultilevel"/>
    <w:tmpl w:val="61764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8C0A14"/>
    <w:multiLevelType w:val="hybridMultilevel"/>
    <w:tmpl w:val="34806B9C"/>
    <w:lvl w:ilvl="0" w:tplc="C8D88BD0">
      <w:start w:val="1"/>
      <w:numFmt w:val="lowerLetter"/>
      <w:lvlText w:val="%1)"/>
      <w:lvlJc w:val="left"/>
      <w:pPr>
        <w:ind w:left="10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8" w:hanging="360"/>
      </w:pPr>
    </w:lvl>
    <w:lvl w:ilvl="2" w:tplc="0415001B" w:tentative="1">
      <w:start w:val="1"/>
      <w:numFmt w:val="lowerRoman"/>
      <w:lvlText w:val="%3."/>
      <w:lvlJc w:val="right"/>
      <w:pPr>
        <w:ind w:left="2528" w:hanging="180"/>
      </w:pPr>
    </w:lvl>
    <w:lvl w:ilvl="3" w:tplc="0415000F" w:tentative="1">
      <w:start w:val="1"/>
      <w:numFmt w:val="decimal"/>
      <w:lvlText w:val="%4."/>
      <w:lvlJc w:val="left"/>
      <w:pPr>
        <w:ind w:left="3248" w:hanging="360"/>
      </w:pPr>
    </w:lvl>
    <w:lvl w:ilvl="4" w:tplc="04150019" w:tentative="1">
      <w:start w:val="1"/>
      <w:numFmt w:val="lowerLetter"/>
      <w:lvlText w:val="%5."/>
      <w:lvlJc w:val="left"/>
      <w:pPr>
        <w:ind w:left="3968" w:hanging="360"/>
      </w:pPr>
    </w:lvl>
    <w:lvl w:ilvl="5" w:tplc="0415001B" w:tentative="1">
      <w:start w:val="1"/>
      <w:numFmt w:val="lowerRoman"/>
      <w:lvlText w:val="%6."/>
      <w:lvlJc w:val="right"/>
      <w:pPr>
        <w:ind w:left="4688" w:hanging="180"/>
      </w:pPr>
    </w:lvl>
    <w:lvl w:ilvl="6" w:tplc="0415000F" w:tentative="1">
      <w:start w:val="1"/>
      <w:numFmt w:val="decimal"/>
      <w:lvlText w:val="%7."/>
      <w:lvlJc w:val="left"/>
      <w:pPr>
        <w:ind w:left="5408" w:hanging="360"/>
      </w:pPr>
    </w:lvl>
    <w:lvl w:ilvl="7" w:tplc="04150019" w:tentative="1">
      <w:start w:val="1"/>
      <w:numFmt w:val="lowerLetter"/>
      <w:lvlText w:val="%8."/>
      <w:lvlJc w:val="left"/>
      <w:pPr>
        <w:ind w:left="6128" w:hanging="360"/>
      </w:pPr>
    </w:lvl>
    <w:lvl w:ilvl="8" w:tplc="0415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40">
    <w:nsid w:val="5FD82ACB"/>
    <w:multiLevelType w:val="hybridMultilevel"/>
    <w:tmpl w:val="2BC6C02E"/>
    <w:lvl w:ilvl="0" w:tplc="415856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5F1689"/>
    <w:multiLevelType w:val="hybridMultilevel"/>
    <w:tmpl w:val="9BD499C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684F7E2E"/>
    <w:multiLevelType w:val="multilevel"/>
    <w:tmpl w:val="3A820A5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688C16BE"/>
    <w:multiLevelType w:val="hybridMultilevel"/>
    <w:tmpl w:val="4762E59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>
    <w:nsid w:val="6A7E2197"/>
    <w:multiLevelType w:val="hybridMultilevel"/>
    <w:tmpl w:val="BE64B788"/>
    <w:lvl w:ilvl="0" w:tplc="F3244C1A">
      <w:start w:val="5"/>
      <w:numFmt w:val="decimal"/>
      <w:lvlText w:val="%1."/>
      <w:lvlJc w:val="left"/>
      <w:pPr>
        <w:ind w:left="727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E64CA9"/>
    <w:multiLevelType w:val="hybridMultilevel"/>
    <w:tmpl w:val="464E952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C280714"/>
    <w:multiLevelType w:val="hybridMultilevel"/>
    <w:tmpl w:val="87D0BB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0E291A"/>
    <w:multiLevelType w:val="hybridMultilevel"/>
    <w:tmpl w:val="0ACCB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DA6205"/>
    <w:multiLevelType w:val="hybridMultilevel"/>
    <w:tmpl w:val="8EA85DB4"/>
    <w:lvl w:ilvl="0" w:tplc="DBE6C03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38"/>
  </w:num>
  <w:num w:numId="2">
    <w:abstractNumId w:val="47"/>
  </w:num>
  <w:num w:numId="3">
    <w:abstractNumId w:val="25"/>
  </w:num>
  <w:num w:numId="4">
    <w:abstractNumId w:val="22"/>
  </w:num>
  <w:num w:numId="5">
    <w:abstractNumId w:val="30"/>
  </w:num>
  <w:num w:numId="6">
    <w:abstractNumId w:val="37"/>
  </w:num>
  <w:num w:numId="7">
    <w:abstractNumId w:val="11"/>
  </w:num>
  <w:num w:numId="8">
    <w:abstractNumId w:val="43"/>
  </w:num>
  <w:num w:numId="9">
    <w:abstractNumId w:val="3"/>
  </w:num>
  <w:num w:numId="10">
    <w:abstractNumId w:val="33"/>
  </w:num>
  <w:num w:numId="11">
    <w:abstractNumId w:val="20"/>
  </w:num>
  <w:num w:numId="12">
    <w:abstractNumId w:val="19"/>
  </w:num>
  <w:num w:numId="13">
    <w:abstractNumId w:val="46"/>
  </w:num>
  <w:num w:numId="14">
    <w:abstractNumId w:val="15"/>
  </w:num>
  <w:num w:numId="15">
    <w:abstractNumId w:val="14"/>
  </w:num>
  <w:num w:numId="16">
    <w:abstractNumId w:val="12"/>
  </w:num>
  <w:num w:numId="17">
    <w:abstractNumId w:val="18"/>
  </w:num>
  <w:num w:numId="18">
    <w:abstractNumId w:val="31"/>
  </w:num>
  <w:num w:numId="19">
    <w:abstractNumId w:val="34"/>
  </w:num>
  <w:num w:numId="20">
    <w:abstractNumId w:val="42"/>
  </w:num>
  <w:num w:numId="21">
    <w:abstractNumId w:val="24"/>
  </w:num>
  <w:num w:numId="22">
    <w:abstractNumId w:val="0"/>
  </w:num>
  <w:num w:numId="23">
    <w:abstractNumId w:val="1"/>
  </w:num>
  <w:num w:numId="24">
    <w:abstractNumId w:val="2"/>
  </w:num>
  <w:num w:numId="25">
    <w:abstractNumId w:val="29"/>
  </w:num>
  <w:num w:numId="26">
    <w:abstractNumId w:val="4"/>
  </w:num>
  <w:num w:numId="27">
    <w:abstractNumId w:val="40"/>
  </w:num>
  <w:num w:numId="28">
    <w:abstractNumId w:val="23"/>
  </w:num>
  <w:num w:numId="29">
    <w:abstractNumId w:val="48"/>
  </w:num>
  <w:num w:numId="30">
    <w:abstractNumId w:val="32"/>
  </w:num>
  <w:num w:numId="31">
    <w:abstractNumId w:val="39"/>
  </w:num>
  <w:num w:numId="32">
    <w:abstractNumId w:val="5"/>
  </w:num>
  <w:num w:numId="33">
    <w:abstractNumId w:val="6"/>
  </w:num>
  <w:num w:numId="34">
    <w:abstractNumId w:val="44"/>
  </w:num>
  <w:num w:numId="35">
    <w:abstractNumId w:val="7"/>
  </w:num>
  <w:num w:numId="36">
    <w:abstractNumId w:val="8"/>
  </w:num>
  <w:num w:numId="37">
    <w:abstractNumId w:val="36"/>
  </w:num>
  <w:num w:numId="38">
    <w:abstractNumId w:val="10"/>
  </w:num>
  <w:num w:numId="39">
    <w:abstractNumId w:val="13"/>
  </w:num>
  <w:num w:numId="40">
    <w:abstractNumId w:val="21"/>
  </w:num>
  <w:num w:numId="41">
    <w:abstractNumId w:val="26"/>
  </w:num>
  <w:num w:numId="42">
    <w:abstractNumId w:val="35"/>
  </w:num>
  <w:num w:numId="43">
    <w:abstractNumId w:val="16"/>
  </w:num>
  <w:num w:numId="44">
    <w:abstractNumId w:val="27"/>
  </w:num>
  <w:num w:numId="45">
    <w:abstractNumId w:val="9"/>
  </w:num>
  <w:num w:numId="46">
    <w:abstractNumId w:val="41"/>
  </w:num>
  <w:num w:numId="47">
    <w:abstractNumId w:val="28"/>
  </w:num>
  <w:num w:numId="48">
    <w:abstractNumId w:val="17"/>
  </w:num>
  <w:num w:numId="49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F12EF7"/>
    <w:rsid w:val="00033D69"/>
    <w:rsid w:val="00036CE6"/>
    <w:rsid w:val="00046393"/>
    <w:rsid w:val="0004754D"/>
    <w:rsid w:val="00047579"/>
    <w:rsid w:val="00050036"/>
    <w:rsid w:val="00051066"/>
    <w:rsid w:val="00061CD0"/>
    <w:rsid w:val="000700C2"/>
    <w:rsid w:val="00070FD7"/>
    <w:rsid w:val="000757E0"/>
    <w:rsid w:val="0009360F"/>
    <w:rsid w:val="000A1B99"/>
    <w:rsid w:val="000E6A93"/>
    <w:rsid w:val="000E6BCA"/>
    <w:rsid w:val="001047D9"/>
    <w:rsid w:val="00106449"/>
    <w:rsid w:val="001065F2"/>
    <w:rsid w:val="00112C73"/>
    <w:rsid w:val="00120598"/>
    <w:rsid w:val="001243E2"/>
    <w:rsid w:val="00130087"/>
    <w:rsid w:val="00133463"/>
    <w:rsid w:val="00143405"/>
    <w:rsid w:val="00143553"/>
    <w:rsid w:val="00151C13"/>
    <w:rsid w:val="00155608"/>
    <w:rsid w:val="00157E67"/>
    <w:rsid w:val="00164C2C"/>
    <w:rsid w:val="00176503"/>
    <w:rsid w:val="00180E4F"/>
    <w:rsid w:val="0018150D"/>
    <w:rsid w:val="00185A0A"/>
    <w:rsid w:val="001923AD"/>
    <w:rsid w:val="001957CD"/>
    <w:rsid w:val="001B5ABF"/>
    <w:rsid w:val="001B60A8"/>
    <w:rsid w:val="001B7E82"/>
    <w:rsid w:val="001C1558"/>
    <w:rsid w:val="001C16CB"/>
    <w:rsid w:val="001C619C"/>
    <w:rsid w:val="001E787D"/>
    <w:rsid w:val="001F7180"/>
    <w:rsid w:val="001F76D9"/>
    <w:rsid w:val="002024DA"/>
    <w:rsid w:val="00213D01"/>
    <w:rsid w:val="00230DC7"/>
    <w:rsid w:val="00241B7F"/>
    <w:rsid w:val="002521FE"/>
    <w:rsid w:val="00252A7D"/>
    <w:rsid w:val="00253420"/>
    <w:rsid w:val="00256BA9"/>
    <w:rsid w:val="002619D8"/>
    <w:rsid w:val="00262EC3"/>
    <w:rsid w:val="00280DBF"/>
    <w:rsid w:val="002842D6"/>
    <w:rsid w:val="00291E2F"/>
    <w:rsid w:val="002927BD"/>
    <w:rsid w:val="002B28A8"/>
    <w:rsid w:val="002B30F7"/>
    <w:rsid w:val="002B3BBF"/>
    <w:rsid w:val="002C52F8"/>
    <w:rsid w:val="002E5A7C"/>
    <w:rsid w:val="00304E7A"/>
    <w:rsid w:val="003210A1"/>
    <w:rsid w:val="0032194E"/>
    <w:rsid w:val="0032496A"/>
    <w:rsid w:val="0032585C"/>
    <w:rsid w:val="003343E5"/>
    <w:rsid w:val="00351464"/>
    <w:rsid w:val="00354986"/>
    <w:rsid w:val="0037661F"/>
    <w:rsid w:val="003A2D27"/>
    <w:rsid w:val="003B0EF1"/>
    <w:rsid w:val="003C2D9C"/>
    <w:rsid w:val="003D2A2F"/>
    <w:rsid w:val="003E02A6"/>
    <w:rsid w:val="003E125A"/>
    <w:rsid w:val="003E5979"/>
    <w:rsid w:val="003E7F4F"/>
    <w:rsid w:val="003F5C6C"/>
    <w:rsid w:val="003F6B86"/>
    <w:rsid w:val="00400C7E"/>
    <w:rsid w:val="00405B36"/>
    <w:rsid w:val="0040651A"/>
    <w:rsid w:val="00410657"/>
    <w:rsid w:val="004128E9"/>
    <w:rsid w:val="004172FC"/>
    <w:rsid w:val="00432DE1"/>
    <w:rsid w:val="00435D18"/>
    <w:rsid w:val="00437F80"/>
    <w:rsid w:val="0044072D"/>
    <w:rsid w:val="00444A8D"/>
    <w:rsid w:val="004464F1"/>
    <w:rsid w:val="0044789D"/>
    <w:rsid w:val="0046230D"/>
    <w:rsid w:val="00470135"/>
    <w:rsid w:val="0047650C"/>
    <w:rsid w:val="00485BFA"/>
    <w:rsid w:val="0049114F"/>
    <w:rsid w:val="00496E8D"/>
    <w:rsid w:val="004974B9"/>
    <w:rsid w:val="004A0EB1"/>
    <w:rsid w:val="004A3BE4"/>
    <w:rsid w:val="004B3F00"/>
    <w:rsid w:val="004B7D6E"/>
    <w:rsid w:val="004C21A0"/>
    <w:rsid w:val="004C30F2"/>
    <w:rsid w:val="004C5DFA"/>
    <w:rsid w:val="004D50BA"/>
    <w:rsid w:val="004E120F"/>
    <w:rsid w:val="004E6A61"/>
    <w:rsid w:val="004E7270"/>
    <w:rsid w:val="004F47E7"/>
    <w:rsid w:val="0050270D"/>
    <w:rsid w:val="00504E7F"/>
    <w:rsid w:val="00522D6A"/>
    <w:rsid w:val="00526036"/>
    <w:rsid w:val="005318B2"/>
    <w:rsid w:val="005357C5"/>
    <w:rsid w:val="005435EF"/>
    <w:rsid w:val="00564F12"/>
    <w:rsid w:val="005718C0"/>
    <w:rsid w:val="005723A5"/>
    <w:rsid w:val="00574DD0"/>
    <w:rsid w:val="00586E65"/>
    <w:rsid w:val="00597D45"/>
    <w:rsid w:val="005A657C"/>
    <w:rsid w:val="005C2395"/>
    <w:rsid w:val="005C28E0"/>
    <w:rsid w:val="005C4602"/>
    <w:rsid w:val="005C608C"/>
    <w:rsid w:val="005D4F97"/>
    <w:rsid w:val="005D66BE"/>
    <w:rsid w:val="005F548C"/>
    <w:rsid w:val="00602FF5"/>
    <w:rsid w:val="0060335B"/>
    <w:rsid w:val="006033CE"/>
    <w:rsid w:val="006066A1"/>
    <w:rsid w:val="00621178"/>
    <w:rsid w:val="00622308"/>
    <w:rsid w:val="00622A31"/>
    <w:rsid w:val="006326C9"/>
    <w:rsid w:val="00643A16"/>
    <w:rsid w:val="00646730"/>
    <w:rsid w:val="00651432"/>
    <w:rsid w:val="00655E8B"/>
    <w:rsid w:val="006636D3"/>
    <w:rsid w:val="00670EA1"/>
    <w:rsid w:val="006832B8"/>
    <w:rsid w:val="006847B2"/>
    <w:rsid w:val="00691205"/>
    <w:rsid w:val="0069668C"/>
    <w:rsid w:val="006A1074"/>
    <w:rsid w:val="006A2B98"/>
    <w:rsid w:val="006A7989"/>
    <w:rsid w:val="006B31EB"/>
    <w:rsid w:val="006B6B0F"/>
    <w:rsid w:val="006C0C79"/>
    <w:rsid w:val="006D1245"/>
    <w:rsid w:val="006D58C2"/>
    <w:rsid w:val="006E052C"/>
    <w:rsid w:val="006E46E6"/>
    <w:rsid w:val="006F0605"/>
    <w:rsid w:val="006F7D1C"/>
    <w:rsid w:val="00711329"/>
    <w:rsid w:val="007304D8"/>
    <w:rsid w:val="0073697E"/>
    <w:rsid w:val="007409C9"/>
    <w:rsid w:val="00742B42"/>
    <w:rsid w:val="00745B60"/>
    <w:rsid w:val="00775911"/>
    <w:rsid w:val="00790122"/>
    <w:rsid w:val="007A0F2A"/>
    <w:rsid w:val="007A32FE"/>
    <w:rsid w:val="007A3E53"/>
    <w:rsid w:val="007C1893"/>
    <w:rsid w:val="007D4DC0"/>
    <w:rsid w:val="007F001F"/>
    <w:rsid w:val="007F43D3"/>
    <w:rsid w:val="007F6B41"/>
    <w:rsid w:val="0080362B"/>
    <w:rsid w:val="008108F5"/>
    <w:rsid w:val="00814C07"/>
    <w:rsid w:val="00821B5F"/>
    <w:rsid w:val="008505EB"/>
    <w:rsid w:val="00851CF4"/>
    <w:rsid w:val="008530A4"/>
    <w:rsid w:val="00860AC9"/>
    <w:rsid w:val="00867595"/>
    <w:rsid w:val="00867D37"/>
    <w:rsid w:val="00870659"/>
    <w:rsid w:val="00874843"/>
    <w:rsid w:val="00887EA7"/>
    <w:rsid w:val="00890569"/>
    <w:rsid w:val="008A0B65"/>
    <w:rsid w:val="008C40F1"/>
    <w:rsid w:val="008D5F79"/>
    <w:rsid w:val="008D6E3A"/>
    <w:rsid w:val="008E09BE"/>
    <w:rsid w:val="008E3AC4"/>
    <w:rsid w:val="008E5EC0"/>
    <w:rsid w:val="008E5FDA"/>
    <w:rsid w:val="008F1495"/>
    <w:rsid w:val="008F7116"/>
    <w:rsid w:val="00910D6C"/>
    <w:rsid w:val="00916847"/>
    <w:rsid w:val="00917F78"/>
    <w:rsid w:val="00921280"/>
    <w:rsid w:val="00923D51"/>
    <w:rsid w:val="00930B9B"/>
    <w:rsid w:val="00947523"/>
    <w:rsid w:val="009660E1"/>
    <w:rsid w:val="0098408D"/>
    <w:rsid w:val="0099088D"/>
    <w:rsid w:val="0099692D"/>
    <w:rsid w:val="009A0E10"/>
    <w:rsid w:val="009A0FE8"/>
    <w:rsid w:val="009A2BA3"/>
    <w:rsid w:val="009D51DA"/>
    <w:rsid w:val="009E238A"/>
    <w:rsid w:val="009F3C4B"/>
    <w:rsid w:val="009F4FA2"/>
    <w:rsid w:val="00A15907"/>
    <w:rsid w:val="00A35AFD"/>
    <w:rsid w:val="00A41686"/>
    <w:rsid w:val="00A44B91"/>
    <w:rsid w:val="00A47130"/>
    <w:rsid w:val="00A5164F"/>
    <w:rsid w:val="00A67686"/>
    <w:rsid w:val="00A83DA4"/>
    <w:rsid w:val="00A90F75"/>
    <w:rsid w:val="00AA0F2B"/>
    <w:rsid w:val="00AA5E4F"/>
    <w:rsid w:val="00AC6969"/>
    <w:rsid w:val="00AD61F7"/>
    <w:rsid w:val="00AF572E"/>
    <w:rsid w:val="00B04BEF"/>
    <w:rsid w:val="00B10BC5"/>
    <w:rsid w:val="00B13104"/>
    <w:rsid w:val="00B2001F"/>
    <w:rsid w:val="00B267DE"/>
    <w:rsid w:val="00B27981"/>
    <w:rsid w:val="00B35C81"/>
    <w:rsid w:val="00B4555E"/>
    <w:rsid w:val="00B45FE2"/>
    <w:rsid w:val="00B6493A"/>
    <w:rsid w:val="00B83CB5"/>
    <w:rsid w:val="00B90AD4"/>
    <w:rsid w:val="00B9570C"/>
    <w:rsid w:val="00BA2D5B"/>
    <w:rsid w:val="00BD02C9"/>
    <w:rsid w:val="00BE7012"/>
    <w:rsid w:val="00BF4BF2"/>
    <w:rsid w:val="00BF7532"/>
    <w:rsid w:val="00C1061B"/>
    <w:rsid w:val="00C131A0"/>
    <w:rsid w:val="00C23185"/>
    <w:rsid w:val="00C6137C"/>
    <w:rsid w:val="00C9384D"/>
    <w:rsid w:val="00CB634C"/>
    <w:rsid w:val="00CD1A3A"/>
    <w:rsid w:val="00D010E0"/>
    <w:rsid w:val="00D034A8"/>
    <w:rsid w:val="00D055A7"/>
    <w:rsid w:val="00D122D5"/>
    <w:rsid w:val="00D13189"/>
    <w:rsid w:val="00D2080F"/>
    <w:rsid w:val="00D24847"/>
    <w:rsid w:val="00D27BD1"/>
    <w:rsid w:val="00D4245D"/>
    <w:rsid w:val="00D47FC1"/>
    <w:rsid w:val="00D53259"/>
    <w:rsid w:val="00D57DD2"/>
    <w:rsid w:val="00D61195"/>
    <w:rsid w:val="00D62DB0"/>
    <w:rsid w:val="00D63750"/>
    <w:rsid w:val="00D66E8E"/>
    <w:rsid w:val="00D72DA8"/>
    <w:rsid w:val="00D755F3"/>
    <w:rsid w:val="00D96D5B"/>
    <w:rsid w:val="00DB27BF"/>
    <w:rsid w:val="00DD266B"/>
    <w:rsid w:val="00DD55BD"/>
    <w:rsid w:val="00DE04F5"/>
    <w:rsid w:val="00DE416C"/>
    <w:rsid w:val="00DF5628"/>
    <w:rsid w:val="00E03860"/>
    <w:rsid w:val="00E06D09"/>
    <w:rsid w:val="00E13284"/>
    <w:rsid w:val="00E22836"/>
    <w:rsid w:val="00E22F3B"/>
    <w:rsid w:val="00E34BEA"/>
    <w:rsid w:val="00E350FE"/>
    <w:rsid w:val="00E41B37"/>
    <w:rsid w:val="00E430FF"/>
    <w:rsid w:val="00E546A1"/>
    <w:rsid w:val="00E66B6C"/>
    <w:rsid w:val="00E7680D"/>
    <w:rsid w:val="00E82FA4"/>
    <w:rsid w:val="00E958D2"/>
    <w:rsid w:val="00EA1DCA"/>
    <w:rsid w:val="00EA55A6"/>
    <w:rsid w:val="00EB21CC"/>
    <w:rsid w:val="00EB4EB9"/>
    <w:rsid w:val="00EC3B46"/>
    <w:rsid w:val="00EC72AC"/>
    <w:rsid w:val="00ED1F58"/>
    <w:rsid w:val="00ED3E62"/>
    <w:rsid w:val="00EF29D7"/>
    <w:rsid w:val="00F05310"/>
    <w:rsid w:val="00F05FE4"/>
    <w:rsid w:val="00F12EF7"/>
    <w:rsid w:val="00F2462E"/>
    <w:rsid w:val="00F30DA0"/>
    <w:rsid w:val="00F31636"/>
    <w:rsid w:val="00F3715F"/>
    <w:rsid w:val="00F7560A"/>
    <w:rsid w:val="00F84E55"/>
    <w:rsid w:val="00F967CC"/>
    <w:rsid w:val="00FB458E"/>
    <w:rsid w:val="00FC2C08"/>
    <w:rsid w:val="00FE6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66B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FC1"/>
  </w:style>
  <w:style w:type="paragraph" w:styleId="Stopka">
    <w:name w:val="footer"/>
    <w:basedOn w:val="Normalny"/>
    <w:link w:val="StopkaZnak"/>
    <w:uiPriority w:val="99"/>
    <w:unhideWhenUsed/>
    <w:rsid w:val="00D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FC1"/>
  </w:style>
  <w:style w:type="paragraph" w:styleId="Tekstdymka">
    <w:name w:val="Balloon Text"/>
    <w:basedOn w:val="Normalny"/>
    <w:link w:val="TekstdymkaZnak"/>
    <w:uiPriority w:val="99"/>
    <w:semiHidden/>
    <w:unhideWhenUsed/>
    <w:rsid w:val="00D47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47FC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C155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1C155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1C1558"/>
    <w:rPr>
      <w:rFonts w:eastAsia="Times New Roman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1C1558"/>
    <w:rPr>
      <w:vertAlign w:val="superscript"/>
    </w:rPr>
  </w:style>
  <w:style w:type="paragraph" w:styleId="Plandokumentu">
    <w:name w:val="Document Map"/>
    <w:basedOn w:val="Normalny"/>
    <w:semiHidden/>
    <w:rsid w:val="006636D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00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700C2"/>
    <w:rPr>
      <w:lang w:eastAsia="en-US"/>
    </w:rPr>
  </w:style>
  <w:style w:type="character" w:styleId="Odwoaniedokomentarza">
    <w:name w:val="annotation reference"/>
    <w:uiPriority w:val="99"/>
    <w:semiHidden/>
    <w:unhideWhenUsed/>
    <w:rsid w:val="000700C2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7D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67D37"/>
    <w:rPr>
      <w:lang w:eastAsia="en-US"/>
    </w:rPr>
  </w:style>
  <w:style w:type="character" w:styleId="Odwoanieprzypisukocowego">
    <w:name w:val="endnote reference"/>
    <w:unhideWhenUsed/>
    <w:rsid w:val="00867D37"/>
    <w:rPr>
      <w:vertAlign w:val="superscript"/>
    </w:rPr>
  </w:style>
  <w:style w:type="table" w:styleId="Tabela-Siatka">
    <w:name w:val="Table Grid"/>
    <w:basedOn w:val="Standardowy"/>
    <w:uiPriority w:val="59"/>
    <w:rsid w:val="005260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143405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11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1195"/>
    <w:rPr>
      <w:b/>
      <w:bCs/>
      <w:lang w:eastAsia="en-US"/>
    </w:rPr>
  </w:style>
  <w:style w:type="character" w:customStyle="1" w:styleId="alb">
    <w:name w:val="a_lb"/>
    <w:basedOn w:val="Domylnaczcionkaakapitu"/>
    <w:rsid w:val="003E5979"/>
  </w:style>
  <w:style w:type="paragraph" w:styleId="Poprawka">
    <w:name w:val="Revision"/>
    <w:hidden/>
    <w:uiPriority w:val="99"/>
    <w:semiHidden/>
    <w:rsid w:val="00D755F3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4C5DFA"/>
    <w:rPr>
      <w:rFonts w:ascii="Cambria" w:eastAsia="Cambria" w:hAnsi="Cambria" w:cs="Cambri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jchman\AppData\Local\Microsoft\Windows\INetCache\Content.Outlook\VOV8JCJS\papie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73F704A04D9348B6F91703417D0C78" ma:contentTypeVersion="12" ma:contentTypeDescription="Utwórz nowy dokument." ma:contentTypeScope="" ma:versionID="c2144090ab939380d4b622d705e1ee3d">
  <xsd:schema xmlns:xsd="http://www.w3.org/2001/XMLSchema" xmlns:xs="http://www.w3.org/2001/XMLSchema" xmlns:p="http://schemas.microsoft.com/office/2006/metadata/properties" xmlns:ns2="ad24ae38-2865-4ca4-9cbd-3c83d94baaa7" xmlns:ns3="02776549-1bca-41f7-a57a-84363e2d6376" targetNamespace="http://schemas.microsoft.com/office/2006/metadata/properties" ma:root="true" ma:fieldsID="00d84ca672e501c9e3aeaaba3e0c89e9" ns2:_="" ns3:_="">
    <xsd:import namespace="ad24ae38-2865-4ca4-9cbd-3c83d94baaa7"/>
    <xsd:import namespace="02776549-1bca-41f7-a57a-84363e2d6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4ae38-2865-4ca4-9cbd-3c83d94ba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d741813-68c0-4753-ad7d-c4283c0554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76549-1bca-41f7-a57a-84363e2d63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3eab32-c8cb-445b-9c7c-8a1e3cde7beb}" ma:internalName="TaxCatchAll" ma:showField="CatchAllData" ma:web="02776549-1bca-41f7-a57a-84363e2d6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81222-DFD7-4E7A-B9A8-C821BEBE6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4ae38-2865-4ca4-9cbd-3c83d94baaa7"/>
    <ds:schemaRef ds:uri="02776549-1bca-41f7-a57a-84363e2d6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8A41D8-5027-4B63-A9E0-66CA1B5C10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9C9DF4-6389-4CCF-8FFF-DA848E311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</Template>
  <TotalTime>4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</vt:lpstr>
    </vt:vector>
  </TitlesOfParts>
  <Company>Hewlett-Packard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</dc:title>
  <dc:creator>mtajchman</dc:creator>
  <cp:lastModifiedBy>e.myslek</cp:lastModifiedBy>
  <cp:revision>11</cp:revision>
  <cp:lastPrinted>2024-01-30T12:37:00Z</cp:lastPrinted>
  <dcterms:created xsi:type="dcterms:W3CDTF">2024-03-27T07:15:00Z</dcterms:created>
  <dcterms:modified xsi:type="dcterms:W3CDTF">2024-09-30T10:16:00Z</dcterms:modified>
</cp:coreProperties>
</file>