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1C" w:rsidRPr="00E22334" w:rsidRDefault="00FF1C1C" w:rsidP="0071585B">
      <w:pPr>
        <w:autoSpaceDE w:val="0"/>
        <w:autoSpaceDN w:val="0"/>
        <w:adjustRightInd w:val="0"/>
        <w:spacing w:before="120" w:after="120" w:line="240" w:lineRule="auto"/>
        <w:rPr>
          <w:rFonts w:ascii="Verdana" w:hAnsi="Verdana"/>
          <w:bCs/>
          <w:sz w:val="16"/>
          <w:szCs w:val="16"/>
        </w:rPr>
      </w:pPr>
      <w:r w:rsidRPr="00D80632">
        <w:rPr>
          <w:rFonts w:ascii="Verdana" w:eastAsia="Times New Roman" w:hAnsi="Verdana" w:cs="Calibri"/>
          <w:b/>
          <w:i/>
          <w:sz w:val="16"/>
          <w:szCs w:val="16"/>
          <w:lang w:eastAsia="pl-PL"/>
        </w:rPr>
        <w:t xml:space="preserve">Załącznik nr </w:t>
      </w:r>
      <w:r w:rsidR="005257BA" w:rsidRPr="00D80632">
        <w:rPr>
          <w:rFonts w:ascii="Verdana" w:eastAsia="Times New Roman" w:hAnsi="Verdana" w:cs="Calibri"/>
          <w:b/>
          <w:i/>
          <w:sz w:val="16"/>
          <w:szCs w:val="16"/>
          <w:lang w:eastAsia="pl-PL"/>
        </w:rPr>
        <w:t>11</w:t>
      </w:r>
      <w:r>
        <w:rPr>
          <w:rFonts w:ascii="Verdana" w:eastAsia="Times New Roman" w:hAnsi="Verdana" w:cs="Calibri"/>
          <w:i/>
          <w:sz w:val="16"/>
          <w:szCs w:val="16"/>
          <w:lang w:eastAsia="pl-PL"/>
        </w:rPr>
        <w:t xml:space="preserve"> do Regulaminu wsparcia finansowego </w:t>
      </w:r>
    </w:p>
    <w:p w:rsidR="00597D45" w:rsidRDefault="00597D45" w:rsidP="0071585B">
      <w:pPr>
        <w:spacing w:after="160" w:line="0" w:lineRule="atLeast"/>
        <w:ind w:right="259"/>
        <w:rPr>
          <w:rFonts w:ascii="Verdana" w:hAnsi="Verdana"/>
          <w:b/>
          <w:sz w:val="18"/>
          <w:szCs w:val="18"/>
          <w:u w:val="single"/>
        </w:rPr>
      </w:pPr>
    </w:p>
    <w:p w:rsidR="00475238" w:rsidRDefault="00475238" w:rsidP="0071585B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:rsidR="00990C7C" w:rsidRDefault="00990C7C" w:rsidP="0071585B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:rsidR="00617C9D" w:rsidRDefault="00475238" w:rsidP="00430F7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Verdana" w:hAnsi="Verdana"/>
          <w:b/>
        </w:rPr>
      </w:pPr>
      <w:r w:rsidRPr="00121BEB">
        <w:rPr>
          <w:rFonts w:ascii="Verdana" w:hAnsi="Verdana"/>
          <w:b/>
        </w:rPr>
        <w:t xml:space="preserve">Oświadczenie </w:t>
      </w:r>
      <w:r w:rsidR="006F0C5E">
        <w:rPr>
          <w:rFonts w:ascii="Verdana" w:hAnsi="Verdana"/>
          <w:b/>
        </w:rPr>
        <w:t xml:space="preserve">dotyczące zatrudnienia </w:t>
      </w:r>
    </w:p>
    <w:p w:rsidR="00475238" w:rsidRPr="00121BEB" w:rsidRDefault="006F0C5E" w:rsidP="00430F7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w</w:t>
      </w:r>
      <w:r w:rsidR="00B23444">
        <w:rPr>
          <w:rFonts w:ascii="Verdana" w:hAnsi="Verdana"/>
          <w:b/>
        </w:rPr>
        <w:t xml:space="preserve"> PS</w:t>
      </w:r>
      <w:r>
        <w:rPr>
          <w:rFonts w:ascii="Verdana" w:hAnsi="Verdana"/>
          <w:b/>
        </w:rPr>
        <w:t>/PES</w:t>
      </w:r>
      <w:r w:rsidR="00617C9D">
        <w:rPr>
          <w:rFonts w:ascii="Verdana" w:hAnsi="Verdana"/>
          <w:b/>
        </w:rPr>
        <w:t xml:space="preserve"> przekształcającym się w PS</w:t>
      </w:r>
    </w:p>
    <w:p w:rsidR="00475238" w:rsidRDefault="00475238" w:rsidP="0071585B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b/>
          <w:sz w:val="20"/>
          <w:szCs w:val="20"/>
        </w:rPr>
      </w:pPr>
    </w:p>
    <w:p w:rsidR="00475238" w:rsidRDefault="00475238" w:rsidP="0071585B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b/>
          <w:sz w:val="20"/>
          <w:szCs w:val="20"/>
        </w:rPr>
      </w:pPr>
    </w:p>
    <w:p w:rsidR="00475238" w:rsidRDefault="00475238" w:rsidP="0071585B">
      <w:pPr>
        <w:autoSpaceDE w:val="0"/>
        <w:autoSpaceDN w:val="0"/>
        <w:adjustRightInd w:val="0"/>
        <w:spacing w:after="0"/>
        <w:contextualSpacing/>
        <w:rPr>
          <w:rFonts w:ascii="Verdana" w:hAnsi="Verdana"/>
          <w:b/>
          <w:sz w:val="20"/>
          <w:szCs w:val="20"/>
        </w:rPr>
      </w:pPr>
    </w:p>
    <w:p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0C1BCB">
        <w:rPr>
          <w:rFonts w:ascii="Verdana" w:hAnsi="Verdana"/>
          <w:sz w:val="20"/>
          <w:szCs w:val="20"/>
        </w:rPr>
        <w:t>Ja, niżej podpisany/a ……………………………………</w:t>
      </w:r>
      <w:r w:rsidR="000C1BCB">
        <w:rPr>
          <w:rFonts w:ascii="Verdana" w:hAnsi="Verdana"/>
          <w:sz w:val="20"/>
          <w:szCs w:val="20"/>
        </w:rPr>
        <w:t>……………….……………………………………………………….</w:t>
      </w:r>
    </w:p>
    <w:p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0C1BCB">
        <w:rPr>
          <w:rFonts w:ascii="Verdana" w:hAnsi="Verdana"/>
          <w:sz w:val="20"/>
          <w:szCs w:val="20"/>
        </w:rPr>
        <w:t xml:space="preserve">reprezentujący/a </w:t>
      </w:r>
      <w:r w:rsidR="0071585B">
        <w:rPr>
          <w:rFonts w:ascii="Verdana" w:hAnsi="Verdana"/>
          <w:sz w:val="20"/>
          <w:szCs w:val="20"/>
        </w:rPr>
        <w:t xml:space="preserve">PS/PES </w:t>
      </w:r>
      <w:r w:rsidRPr="000C1BCB">
        <w:rPr>
          <w:rFonts w:ascii="Verdana" w:hAnsi="Verdana"/>
          <w:sz w:val="20"/>
          <w:szCs w:val="20"/>
        </w:rPr>
        <w:t>pod nazwą ……………………………………………………………………….…</w:t>
      </w:r>
      <w:r w:rsidR="000C1BCB">
        <w:rPr>
          <w:rFonts w:ascii="Verdana" w:hAnsi="Verdana"/>
          <w:sz w:val="20"/>
          <w:szCs w:val="20"/>
        </w:rPr>
        <w:t>……….</w:t>
      </w:r>
    </w:p>
    <w:p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0C1BCB">
        <w:rPr>
          <w:rFonts w:ascii="Verdana" w:hAnsi="Verdana"/>
          <w:sz w:val="20"/>
          <w:szCs w:val="20"/>
        </w:rPr>
        <w:t>NIP:……………………………………………………………… KRS:………………………………………………………………</w:t>
      </w:r>
      <w:r w:rsidR="000C1BCB">
        <w:rPr>
          <w:rFonts w:ascii="Verdana" w:hAnsi="Verdana"/>
          <w:sz w:val="20"/>
          <w:szCs w:val="20"/>
        </w:rPr>
        <w:t>..</w:t>
      </w:r>
    </w:p>
    <w:p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0C1BCB">
        <w:rPr>
          <w:rFonts w:ascii="Verdana" w:hAnsi="Verdana"/>
          <w:sz w:val="20"/>
          <w:szCs w:val="20"/>
        </w:rPr>
        <w:t>z siedzibą w ………………………………………………………</w:t>
      </w:r>
      <w:r w:rsidR="000C1BCB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4541BB" w:rsidRPr="000C1BCB" w:rsidRDefault="004541BB" w:rsidP="005D6035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0"/>
          <w:szCs w:val="20"/>
        </w:rPr>
      </w:pPr>
    </w:p>
    <w:p w:rsidR="004541BB" w:rsidRDefault="004541BB" w:rsidP="005D6035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0"/>
          <w:szCs w:val="20"/>
        </w:rPr>
      </w:pPr>
    </w:p>
    <w:p w:rsidR="00842617" w:rsidRDefault="005120BD" w:rsidP="005D6035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</w:t>
      </w:r>
      <w:r w:rsidR="00475238" w:rsidRPr="00A61AC6">
        <w:rPr>
          <w:rFonts w:ascii="Verdana" w:hAnsi="Verdana"/>
          <w:sz w:val="20"/>
          <w:szCs w:val="20"/>
        </w:rPr>
        <w:t xml:space="preserve">wiadomy/a odpowiedzialności karnej wynikającej z art. 233 § 1 kodeksu karnego przewidującego karę pozbawienia wolności do lat </w:t>
      </w:r>
      <w:r w:rsidR="007A0925">
        <w:rPr>
          <w:rFonts w:ascii="Verdana" w:hAnsi="Verdana"/>
          <w:sz w:val="20"/>
          <w:szCs w:val="20"/>
        </w:rPr>
        <w:t>8</w:t>
      </w:r>
      <w:r w:rsidR="00475238" w:rsidRPr="00A61AC6">
        <w:rPr>
          <w:rFonts w:ascii="Verdana" w:hAnsi="Verdana"/>
          <w:sz w:val="20"/>
          <w:szCs w:val="20"/>
        </w:rPr>
        <w:t xml:space="preserve"> za składanie fałszywych zeznań oraz </w:t>
      </w:r>
      <w:r w:rsidR="00475238" w:rsidRPr="009A728F">
        <w:rPr>
          <w:rFonts w:ascii="Verdana" w:hAnsi="Verdana"/>
          <w:sz w:val="20"/>
          <w:szCs w:val="20"/>
        </w:rPr>
        <w:t xml:space="preserve">art. 297 § 1 kodeksu karnego przewidującego karę pozbawienia wolności do lat 5 </w:t>
      </w:r>
      <w:r w:rsidR="005E7A6E">
        <w:rPr>
          <w:rFonts w:ascii="Verdana" w:hAnsi="Verdana"/>
          <w:sz w:val="20"/>
          <w:szCs w:val="20"/>
        </w:rPr>
        <w:br/>
      </w:r>
      <w:r w:rsidR="00475238" w:rsidRPr="009A728F">
        <w:rPr>
          <w:rFonts w:ascii="Verdana" w:hAnsi="Verdana"/>
          <w:sz w:val="20"/>
          <w:szCs w:val="20"/>
        </w:rPr>
        <w:t xml:space="preserve">za wyłudzanie środków publicznych, </w:t>
      </w:r>
    </w:p>
    <w:p w:rsidR="006D3BC3" w:rsidRDefault="006D3BC3" w:rsidP="005D6035">
      <w:pPr>
        <w:autoSpaceDE w:val="0"/>
        <w:autoSpaceDN w:val="0"/>
        <w:spacing w:after="240" w:line="360" w:lineRule="auto"/>
        <w:rPr>
          <w:rFonts w:ascii="Verdana" w:hAnsi="Verdana"/>
          <w:b/>
          <w:bCs/>
          <w:sz w:val="20"/>
          <w:szCs w:val="20"/>
        </w:rPr>
      </w:pPr>
    </w:p>
    <w:p w:rsidR="0071585B" w:rsidRPr="00240B8B" w:rsidRDefault="006D3BC3" w:rsidP="005D6035">
      <w:pPr>
        <w:autoSpaceDE w:val="0"/>
        <w:autoSpaceDN w:val="0"/>
        <w:adjustRightInd w:val="0"/>
        <w:spacing w:after="0" w:line="360" w:lineRule="auto"/>
        <w:rPr>
          <w:rFonts w:ascii="Verdana" w:hAnsi="Verdana" w:cs="ArialMT"/>
          <w:sz w:val="20"/>
          <w:szCs w:val="20"/>
          <w:lang w:eastAsia="pl-PL"/>
        </w:rPr>
      </w:pPr>
      <w:r w:rsidRPr="0071585B">
        <w:rPr>
          <w:rFonts w:ascii="Verdana" w:hAnsi="Verdana"/>
          <w:b/>
          <w:bCs/>
          <w:sz w:val="20"/>
          <w:szCs w:val="20"/>
        </w:rPr>
        <w:t xml:space="preserve">oświadczam, że </w:t>
      </w:r>
      <w:r w:rsidR="00617C9D">
        <w:rPr>
          <w:rFonts w:ascii="Verdana" w:hAnsi="Verdana"/>
          <w:b/>
          <w:bCs/>
          <w:sz w:val="20"/>
          <w:szCs w:val="20"/>
        </w:rPr>
        <w:t>P</w:t>
      </w:r>
      <w:r w:rsidR="0071585B" w:rsidRPr="0071585B">
        <w:rPr>
          <w:rFonts w:ascii="Verdana" w:hAnsi="Verdana"/>
          <w:b/>
          <w:bCs/>
          <w:sz w:val="20"/>
          <w:szCs w:val="20"/>
        </w:rPr>
        <w:t>an</w:t>
      </w:r>
      <w:r w:rsidR="00617C9D">
        <w:rPr>
          <w:rFonts w:ascii="Verdana" w:hAnsi="Verdana"/>
          <w:b/>
          <w:bCs/>
          <w:sz w:val="20"/>
          <w:szCs w:val="20"/>
        </w:rPr>
        <w:t>i</w:t>
      </w:r>
      <w:r w:rsidR="0071585B" w:rsidRPr="0071585B">
        <w:rPr>
          <w:rFonts w:ascii="Verdana" w:hAnsi="Verdana"/>
          <w:b/>
          <w:bCs/>
          <w:sz w:val="20"/>
          <w:szCs w:val="20"/>
        </w:rPr>
        <w:t>/</w:t>
      </w:r>
      <w:r w:rsidR="00617C9D">
        <w:rPr>
          <w:rFonts w:ascii="Verdana" w:hAnsi="Verdana"/>
          <w:b/>
          <w:bCs/>
          <w:sz w:val="20"/>
          <w:szCs w:val="20"/>
        </w:rPr>
        <w:t>P</w:t>
      </w:r>
      <w:r w:rsidR="0071585B" w:rsidRPr="0071585B">
        <w:rPr>
          <w:rFonts w:ascii="Verdana" w:hAnsi="Verdana"/>
          <w:b/>
          <w:bCs/>
          <w:sz w:val="20"/>
          <w:szCs w:val="20"/>
        </w:rPr>
        <w:t xml:space="preserve">an …………………… </w:t>
      </w:r>
      <w:r w:rsidR="0071585B" w:rsidRPr="00430F7F">
        <w:rPr>
          <w:rFonts w:ascii="Verdana" w:hAnsi="Verdana"/>
          <w:b/>
          <w:bCs/>
          <w:iCs/>
          <w:sz w:val="20"/>
          <w:szCs w:val="20"/>
        </w:rPr>
        <w:t>(imię, nazwisko)</w:t>
      </w:r>
      <w:r w:rsidR="0071585B" w:rsidRPr="00430F7F">
        <w:rPr>
          <w:rFonts w:ascii="Verdana" w:hAnsi="Verdana"/>
          <w:b/>
          <w:bCs/>
          <w:sz w:val="20"/>
          <w:szCs w:val="20"/>
        </w:rPr>
        <w:t>,</w:t>
      </w:r>
      <w:r w:rsidR="0071585B" w:rsidRPr="0071585B">
        <w:rPr>
          <w:rFonts w:ascii="Verdana" w:hAnsi="Verdana"/>
          <w:b/>
          <w:bCs/>
          <w:sz w:val="20"/>
          <w:szCs w:val="20"/>
        </w:rPr>
        <w:t xml:space="preserve"> nr PESEL ……………………………… </w:t>
      </w:r>
      <w:r w:rsidR="0071585B" w:rsidRPr="0071585B">
        <w:rPr>
          <w:rFonts w:ascii="Verdana" w:hAnsi="Verdana" w:cs="ArialMT"/>
          <w:sz w:val="20"/>
          <w:szCs w:val="20"/>
          <w:lang w:eastAsia="pl-PL"/>
        </w:rPr>
        <w:t>zatrudniany/a na miejscu pracy utworzonym w ramach stawki jednostkowej na utworzenie i utrzymanie miejsca pracy, nie pracował/a w PS lub PES przekształcanym w PS (na podstawie umowy o pracę lub umów cywilnoprawnych) w terminie 12 miesięcy poprzedzając</w:t>
      </w:r>
      <w:r w:rsidR="00617C9D">
        <w:rPr>
          <w:rFonts w:ascii="Verdana" w:hAnsi="Verdana" w:cs="ArialMT"/>
          <w:sz w:val="20"/>
          <w:szCs w:val="20"/>
          <w:lang w:eastAsia="pl-PL"/>
        </w:rPr>
        <w:t>ych</w:t>
      </w:r>
      <w:r w:rsidR="0071585B" w:rsidRPr="0071585B">
        <w:rPr>
          <w:rFonts w:ascii="Verdana" w:hAnsi="Verdana" w:cs="ArialMT"/>
          <w:sz w:val="20"/>
          <w:szCs w:val="20"/>
          <w:lang w:eastAsia="pl-PL"/>
        </w:rPr>
        <w:t xml:space="preserve"> złożenie</w:t>
      </w:r>
      <w:bookmarkStart w:id="0" w:name="_GoBack"/>
      <w:bookmarkEnd w:id="0"/>
      <w:r w:rsidR="0071585B" w:rsidRPr="0071585B">
        <w:rPr>
          <w:rFonts w:ascii="Verdana" w:hAnsi="Verdana" w:cs="ArialMT"/>
          <w:sz w:val="20"/>
          <w:szCs w:val="20"/>
          <w:lang w:eastAsia="pl-PL"/>
        </w:rPr>
        <w:t xml:space="preserve"> wniosku </w:t>
      </w:r>
      <w:r w:rsidR="0071585B" w:rsidRPr="00240B8B">
        <w:rPr>
          <w:rFonts w:ascii="Verdana" w:hAnsi="Verdana" w:cs="ArialMT"/>
          <w:sz w:val="20"/>
          <w:szCs w:val="20"/>
          <w:lang w:eastAsia="pl-PL"/>
        </w:rPr>
        <w:t xml:space="preserve">o </w:t>
      </w:r>
      <w:r w:rsidR="00DF53E8" w:rsidRPr="00240B8B">
        <w:rPr>
          <w:rFonts w:ascii="Verdana" w:hAnsi="Verdana" w:cs="ArialMT"/>
          <w:sz w:val="20"/>
          <w:szCs w:val="20"/>
          <w:lang w:eastAsia="pl-PL"/>
        </w:rPr>
        <w:t>przyznanie</w:t>
      </w:r>
      <w:r w:rsidR="0071585B" w:rsidRPr="00240B8B">
        <w:rPr>
          <w:rFonts w:ascii="Verdana" w:hAnsi="Verdana" w:cs="ArialMT"/>
          <w:sz w:val="20"/>
          <w:szCs w:val="20"/>
          <w:lang w:eastAsia="pl-PL"/>
        </w:rPr>
        <w:t xml:space="preserve"> wsparcia finansowego</w:t>
      </w:r>
      <w:r w:rsidR="00617C9D" w:rsidRPr="00240B8B">
        <w:rPr>
          <w:rStyle w:val="Odwoanieprzypisudolnego"/>
          <w:rFonts w:ascii="Verdana" w:hAnsi="Verdana" w:cs="ArialMT"/>
          <w:sz w:val="20"/>
          <w:szCs w:val="20"/>
          <w:lang w:eastAsia="pl-PL"/>
        </w:rPr>
        <w:footnoteReference w:id="2"/>
      </w:r>
      <w:r w:rsidR="0071585B" w:rsidRPr="00240B8B">
        <w:rPr>
          <w:rFonts w:ascii="ArialMT" w:hAnsi="ArialMT" w:cs="ArialMT"/>
          <w:sz w:val="16"/>
          <w:szCs w:val="16"/>
          <w:lang w:eastAsia="pl-PL"/>
        </w:rPr>
        <w:t>.</w:t>
      </w:r>
    </w:p>
    <w:p w:rsidR="00FC2C08" w:rsidRPr="00240B8B" w:rsidRDefault="00FC2C08" w:rsidP="001D24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:rsidR="0071585B" w:rsidRPr="00240B8B" w:rsidRDefault="0071585B" w:rsidP="001D24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:rsidR="0071585B" w:rsidRPr="00240B8B" w:rsidRDefault="0071585B" w:rsidP="001D24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:rsidR="0071585B" w:rsidRPr="00240B8B" w:rsidRDefault="0071585B" w:rsidP="001D24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:rsidR="0071585B" w:rsidRPr="00240B8B" w:rsidRDefault="0071585B" w:rsidP="001D24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:rsidR="00FF1C1C" w:rsidRPr="00240B8B" w:rsidRDefault="00FF1C1C" w:rsidP="00FF1C1C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sz w:val="18"/>
          <w:szCs w:val="18"/>
        </w:rPr>
      </w:pPr>
      <w:r w:rsidRPr="00240B8B">
        <w:rPr>
          <w:rFonts w:ascii="Verdana" w:hAnsi="Verdana"/>
          <w:bCs/>
          <w:sz w:val="18"/>
          <w:szCs w:val="18"/>
        </w:rPr>
        <w:t>…………………………………………………………</w:t>
      </w:r>
    </w:p>
    <w:p w:rsidR="00F034AC" w:rsidRPr="00AC1E0B" w:rsidRDefault="00FF1C1C" w:rsidP="00F034AC">
      <w:pPr>
        <w:autoSpaceDE w:val="0"/>
        <w:autoSpaceDN w:val="0"/>
        <w:adjustRightInd w:val="0"/>
        <w:jc w:val="right"/>
        <w:rPr>
          <w:rFonts w:ascii="Verdana" w:hAnsi="Verdana" w:cs="Arial"/>
          <w:sz w:val="16"/>
          <w:szCs w:val="16"/>
        </w:rPr>
      </w:pPr>
      <w:r w:rsidRPr="00AC1E0B">
        <w:rPr>
          <w:rFonts w:ascii="Verdana" w:hAnsi="Verdana"/>
          <w:sz w:val="16"/>
          <w:szCs w:val="16"/>
        </w:rPr>
        <w:t xml:space="preserve">Data, </w:t>
      </w:r>
      <w:r w:rsidR="00DF53E8" w:rsidRPr="00AC1E0B">
        <w:rPr>
          <w:rFonts w:ascii="Verdana" w:hAnsi="Verdana" w:cs="Arial"/>
          <w:sz w:val="16"/>
          <w:szCs w:val="16"/>
        </w:rPr>
        <w:t xml:space="preserve">pieczęć </w:t>
      </w:r>
      <w:r w:rsidRPr="00AC1E0B">
        <w:rPr>
          <w:rFonts w:ascii="Verdana" w:hAnsi="Verdana" w:cs="Arial"/>
          <w:sz w:val="16"/>
          <w:szCs w:val="16"/>
        </w:rPr>
        <w:t xml:space="preserve">i </w:t>
      </w:r>
      <w:r w:rsidR="00DF53E8" w:rsidRPr="00AC1E0B">
        <w:rPr>
          <w:rFonts w:ascii="Verdana" w:hAnsi="Verdana" w:cs="Arial"/>
          <w:sz w:val="16"/>
          <w:szCs w:val="16"/>
        </w:rPr>
        <w:t>podpis osoby upoważnionej</w:t>
      </w:r>
    </w:p>
    <w:sectPr w:rsidR="00F034AC" w:rsidRPr="00AC1E0B" w:rsidSect="0021433A">
      <w:headerReference w:type="default" r:id="rId10"/>
      <w:footerReference w:type="default" r:id="rId11"/>
      <w:pgSz w:w="11906" w:h="16838" w:code="9"/>
      <w:pgMar w:top="1524" w:right="1416" w:bottom="141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768" w:rsidRDefault="00A34768" w:rsidP="00D47FC1">
      <w:pPr>
        <w:spacing w:after="0" w:line="240" w:lineRule="auto"/>
      </w:pPr>
      <w:r>
        <w:separator/>
      </w:r>
    </w:p>
  </w:endnote>
  <w:endnote w:type="continuationSeparator" w:id="1">
    <w:p w:rsidR="00A34768" w:rsidRDefault="00A34768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auto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15" w:rsidRDefault="00473415" w:rsidP="00473415">
    <w:pPr>
      <w:spacing w:after="0" w:line="240" w:lineRule="auto"/>
      <w:rPr>
        <w:rFonts w:ascii="Verdana" w:eastAsia="Times New Roman" w:hAnsi="Verdana"/>
        <w:sz w:val="16"/>
        <w:szCs w:val="16"/>
        <w:lang w:eastAsia="pl-PL"/>
      </w:rPr>
    </w:pPr>
  </w:p>
  <w:p w:rsidR="00473415" w:rsidRPr="0021433A" w:rsidRDefault="00473415" w:rsidP="0021433A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="00F00BF3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="00F00BF3" w:rsidRPr="00AA1B9D">
      <w:rPr>
        <w:rFonts w:ascii="Verdana" w:hAnsi="Verdana"/>
        <w:b/>
        <w:sz w:val="16"/>
        <w:szCs w:val="16"/>
      </w:rPr>
      <w:fldChar w:fldCharType="separate"/>
    </w:r>
    <w:r w:rsidR="0021433A">
      <w:rPr>
        <w:rFonts w:ascii="Verdana" w:hAnsi="Verdana"/>
        <w:b/>
        <w:noProof/>
        <w:sz w:val="16"/>
        <w:szCs w:val="16"/>
      </w:rPr>
      <w:t>1</w:t>
    </w:r>
    <w:r w:rsidR="00F00BF3"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="00F00BF3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="00F00BF3" w:rsidRPr="00AA1B9D">
      <w:rPr>
        <w:rFonts w:ascii="Verdana" w:hAnsi="Verdana"/>
        <w:b/>
        <w:sz w:val="16"/>
        <w:szCs w:val="16"/>
      </w:rPr>
      <w:fldChar w:fldCharType="separate"/>
    </w:r>
    <w:r w:rsidR="0021433A">
      <w:rPr>
        <w:rFonts w:ascii="Verdana" w:hAnsi="Verdana"/>
        <w:b/>
        <w:noProof/>
        <w:sz w:val="16"/>
        <w:szCs w:val="16"/>
      </w:rPr>
      <w:t>1</w:t>
    </w:r>
    <w:r w:rsidR="00F00BF3" w:rsidRPr="00AA1B9D">
      <w:rPr>
        <w:rFonts w:ascii="Verdana" w:hAnsi="Verdana"/>
        <w:b/>
        <w:sz w:val="16"/>
        <w:szCs w:val="16"/>
      </w:rPr>
      <w:fldChar w:fldCharType="end"/>
    </w:r>
  </w:p>
  <w:p w:rsidR="00473415" w:rsidRDefault="00473415" w:rsidP="00473415">
    <w:pPr>
      <w:spacing w:after="0" w:line="240" w:lineRule="auto"/>
      <w:rPr>
        <w:rFonts w:ascii="Verdana" w:eastAsia="Times New Roman" w:hAnsi="Verdana"/>
        <w:sz w:val="16"/>
        <w:szCs w:val="16"/>
        <w:lang w:eastAsia="pl-PL"/>
      </w:rPr>
    </w:pPr>
  </w:p>
  <w:p w:rsidR="0021433A" w:rsidRPr="00020B73" w:rsidRDefault="0021433A" w:rsidP="0021433A">
    <w:pPr>
      <w:rPr>
        <w:rFonts w:ascii="Verdana" w:hAnsi="Verdana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</w:t>
    </w:r>
    <w:r w:rsidRPr="00020B73">
      <w:rPr>
        <w:rFonts w:ascii="Verdana" w:hAnsi="Verdana"/>
        <w:sz w:val="16"/>
        <w:szCs w:val="16"/>
      </w:rPr>
      <w:t>Projekt współfinansowany przez Unię Europejską w ramach Europejskiego Funduszu Społecznego Plus</w:t>
    </w:r>
  </w:p>
  <w:p w:rsidR="0021433A" w:rsidRPr="00020B73" w:rsidRDefault="0021433A" w:rsidP="0021433A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Tarnobrzeski Ośrodek Wspierania Ekonomii Społecznej</w:t>
    </w:r>
  </w:p>
  <w:p w:rsidR="0021433A" w:rsidRPr="00020B73" w:rsidRDefault="0021433A" w:rsidP="0021433A">
    <w:pPr>
      <w:pStyle w:val="Bezodstpw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-812800</wp:posOffset>
          </wp:positionH>
          <wp:positionV relativeFrom="paragraph">
            <wp:posOffset>115570</wp:posOffset>
          </wp:positionV>
          <wp:extent cx="939165" cy="935990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B73">
      <w:rPr>
        <w:rFonts w:ascii="Verdana" w:hAnsi="Verdana"/>
        <w:sz w:val="16"/>
        <w:szCs w:val="16"/>
      </w:rPr>
      <w:t>39 - 400 Tarnobrzeg, ul. M. Dąbrowskiej 15</w:t>
    </w:r>
  </w:p>
  <w:p w:rsidR="0021433A" w:rsidRPr="00B93448" w:rsidRDefault="0021433A" w:rsidP="0021433A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Tel./</w:t>
    </w:r>
    <w:proofErr w:type="spellStart"/>
    <w:r w:rsidRPr="00020B73">
      <w:rPr>
        <w:rFonts w:ascii="Verdana" w:hAnsi="Verdana"/>
        <w:sz w:val="16"/>
        <w:szCs w:val="16"/>
      </w:rPr>
      <w:t>fax</w:t>
    </w:r>
    <w:proofErr w:type="spellEnd"/>
    <w:r w:rsidRPr="00020B73">
      <w:rPr>
        <w:rFonts w:ascii="Verdana" w:hAnsi="Verdana"/>
        <w:sz w:val="16"/>
        <w:szCs w:val="16"/>
      </w:rPr>
      <w:t xml:space="preserve"> 15 </w:t>
    </w:r>
    <w:r>
      <w:rPr>
        <w:rFonts w:ascii="Verdana" w:hAnsi="Verdana"/>
        <w:sz w:val="16"/>
        <w:szCs w:val="16"/>
      </w:rPr>
      <w:t>822 00 22, e-mail: towes@tarr.pl</w:t>
    </w:r>
  </w:p>
  <w:p w:rsidR="00473415" w:rsidRPr="00B23444" w:rsidRDefault="00473415" w:rsidP="00473415">
    <w:pPr>
      <w:spacing w:after="0" w:line="240" w:lineRule="auto"/>
      <w:rPr>
        <w:rFonts w:ascii="Verdana" w:eastAsia="Times New Roman" w:hAnsi="Verdana"/>
        <w:sz w:val="16"/>
        <w:szCs w:val="16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768" w:rsidRDefault="00A34768" w:rsidP="00D47FC1">
      <w:pPr>
        <w:spacing w:after="0" w:line="240" w:lineRule="auto"/>
      </w:pPr>
      <w:r>
        <w:separator/>
      </w:r>
    </w:p>
  </w:footnote>
  <w:footnote w:type="continuationSeparator" w:id="1">
    <w:p w:rsidR="00A34768" w:rsidRDefault="00A34768" w:rsidP="00D47FC1">
      <w:pPr>
        <w:spacing w:after="0" w:line="240" w:lineRule="auto"/>
      </w:pPr>
      <w:r>
        <w:continuationSeparator/>
      </w:r>
    </w:p>
  </w:footnote>
  <w:footnote w:id="2">
    <w:p w:rsidR="00617C9D" w:rsidRPr="00430F7F" w:rsidRDefault="00617C9D" w:rsidP="00AC1E0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16"/>
          <w:szCs w:val="16"/>
          <w:lang w:eastAsia="pl-PL"/>
        </w:rPr>
      </w:pPr>
      <w:r w:rsidRPr="00430F7F">
        <w:rPr>
          <w:rStyle w:val="Odwoanieprzypisudolnego"/>
          <w:rFonts w:ascii="Verdana" w:hAnsi="Verdana"/>
          <w:sz w:val="16"/>
          <w:szCs w:val="16"/>
        </w:rPr>
        <w:footnoteRef/>
      </w:r>
      <w:r w:rsidRPr="00430F7F">
        <w:rPr>
          <w:rFonts w:ascii="Verdana" w:hAnsi="Verdana" w:cs="ArialMT"/>
          <w:sz w:val="16"/>
          <w:szCs w:val="16"/>
          <w:lang w:eastAsia="pl-PL"/>
        </w:rPr>
        <w:t xml:space="preserve">Zapis nie dotyczy osób odbywających staż w PS, rozumiany jako nabywanie </w:t>
      </w:r>
      <w:proofErr w:type="spellStart"/>
      <w:r w:rsidRPr="00430F7F">
        <w:rPr>
          <w:rFonts w:ascii="Verdana" w:hAnsi="Verdana" w:cs="ArialMT"/>
          <w:sz w:val="16"/>
          <w:szCs w:val="16"/>
          <w:lang w:eastAsia="pl-PL"/>
        </w:rPr>
        <w:t>umiejętnościpraktycznych</w:t>
      </w:r>
      <w:proofErr w:type="spellEnd"/>
      <w:r w:rsidRPr="00430F7F">
        <w:rPr>
          <w:rFonts w:ascii="Verdana" w:hAnsi="Verdana" w:cs="ArialMT"/>
          <w:sz w:val="16"/>
          <w:szCs w:val="16"/>
          <w:lang w:eastAsia="pl-PL"/>
        </w:rPr>
        <w:t xml:space="preserve"> istotnych dla wykonywania pracy o określonej specyfice bez nawią</w:t>
      </w:r>
      <w:r w:rsidR="005E1562" w:rsidRPr="00430F7F">
        <w:rPr>
          <w:rFonts w:ascii="Verdana" w:hAnsi="Verdana" w:cs="ArialMT"/>
          <w:sz w:val="16"/>
          <w:szCs w:val="16"/>
          <w:lang w:eastAsia="pl-PL"/>
        </w:rPr>
        <w:t xml:space="preserve">zania stosunku </w:t>
      </w:r>
      <w:proofErr w:type="spellStart"/>
      <w:r w:rsidR="005E1562" w:rsidRPr="00430F7F">
        <w:rPr>
          <w:rFonts w:ascii="Verdana" w:hAnsi="Verdana" w:cs="ArialMT"/>
          <w:sz w:val="16"/>
          <w:szCs w:val="16"/>
          <w:lang w:eastAsia="pl-PL"/>
        </w:rPr>
        <w:t>pracy</w:t>
      </w:r>
      <w:r w:rsidRPr="00430F7F">
        <w:rPr>
          <w:rFonts w:ascii="Verdana" w:hAnsi="Verdana" w:cs="ArialMT"/>
          <w:sz w:val="16"/>
          <w:szCs w:val="16"/>
          <w:lang w:eastAsia="pl-PL"/>
        </w:rPr>
        <w:t>z</w:t>
      </w:r>
      <w:proofErr w:type="spellEnd"/>
      <w:r w:rsidRPr="00430F7F">
        <w:rPr>
          <w:rFonts w:ascii="Verdana" w:hAnsi="Verdana" w:cs="ArialMT"/>
          <w:sz w:val="16"/>
          <w:szCs w:val="16"/>
          <w:lang w:eastAsia="pl-PL"/>
        </w:rPr>
        <w:t xml:space="preserve"> pracodawcą, mają</w:t>
      </w:r>
      <w:r w:rsidR="005E1562" w:rsidRPr="00430F7F">
        <w:rPr>
          <w:rFonts w:ascii="Verdana" w:hAnsi="Verdana" w:cs="ArialMT"/>
          <w:sz w:val="16"/>
          <w:szCs w:val="16"/>
          <w:lang w:eastAsia="pl-PL"/>
        </w:rPr>
        <w:t xml:space="preserve">ce </w:t>
      </w:r>
      <w:r w:rsidRPr="00430F7F">
        <w:rPr>
          <w:rFonts w:ascii="Verdana" w:hAnsi="Verdana" w:cs="ArialMT"/>
          <w:sz w:val="16"/>
          <w:szCs w:val="16"/>
          <w:lang w:eastAsia="pl-PL"/>
        </w:rPr>
        <w:t xml:space="preserve">za zadanie przygotować osobę wchodzącą, powracającą na rynek </w:t>
      </w:r>
      <w:proofErr w:type="spellStart"/>
      <w:r w:rsidRPr="00430F7F">
        <w:rPr>
          <w:rFonts w:ascii="Verdana" w:hAnsi="Verdana" w:cs="ArialMT"/>
          <w:sz w:val="16"/>
          <w:szCs w:val="16"/>
          <w:lang w:eastAsia="pl-PL"/>
        </w:rPr>
        <w:t>pracy,planującą</w:t>
      </w:r>
      <w:proofErr w:type="spellEnd"/>
      <w:r w:rsidRPr="00430F7F">
        <w:rPr>
          <w:rFonts w:ascii="Verdana" w:hAnsi="Verdana" w:cs="ArialMT"/>
          <w:sz w:val="16"/>
          <w:szCs w:val="16"/>
          <w:lang w:eastAsia="pl-PL"/>
        </w:rPr>
        <w:t xml:space="preserve"> zmianę miejsca zatrudnienia lub podnoszącą swoje kwalifikacje do podję</w:t>
      </w:r>
      <w:r w:rsidR="005E1562" w:rsidRPr="00430F7F">
        <w:rPr>
          <w:rFonts w:ascii="Verdana" w:hAnsi="Verdana" w:cs="ArialMT"/>
          <w:sz w:val="16"/>
          <w:szCs w:val="16"/>
          <w:lang w:eastAsia="pl-PL"/>
        </w:rPr>
        <w:t xml:space="preserve">cia, zmiany </w:t>
      </w:r>
      <w:proofErr w:type="spellStart"/>
      <w:r w:rsidR="005E1562" w:rsidRPr="00430F7F">
        <w:rPr>
          <w:rFonts w:ascii="Verdana" w:hAnsi="Verdana" w:cs="ArialMT"/>
          <w:sz w:val="16"/>
          <w:szCs w:val="16"/>
          <w:lang w:eastAsia="pl-PL"/>
        </w:rPr>
        <w:t>lub</w:t>
      </w:r>
      <w:r w:rsidRPr="00430F7F">
        <w:rPr>
          <w:rFonts w:ascii="Verdana" w:hAnsi="Verdana" w:cs="ArialMT"/>
          <w:sz w:val="16"/>
          <w:szCs w:val="16"/>
          <w:lang w:eastAsia="pl-PL"/>
        </w:rPr>
        <w:t>poprawy</w:t>
      </w:r>
      <w:proofErr w:type="spellEnd"/>
      <w:r w:rsidRPr="00430F7F">
        <w:rPr>
          <w:rFonts w:ascii="Verdana" w:hAnsi="Verdana" w:cs="ArialMT"/>
          <w:sz w:val="16"/>
          <w:szCs w:val="16"/>
          <w:lang w:eastAsia="pl-PL"/>
        </w:rPr>
        <w:t xml:space="preserve"> warunków zatrudnienia.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43" w:rsidRDefault="005B3543">
    <w:pPr>
      <w:pStyle w:val="Nagwek"/>
    </w:pPr>
    <w:r w:rsidRPr="005B3543">
      <w:rPr>
        <w:noProof/>
        <w:lang w:eastAsia="pl-PL"/>
      </w:rPr>
      <w:drawing>
        <wp:inline distT="0" distB="0" distL="0" distR="0">
          <wp:extent cx="5760720" cy="54079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4B1"/>
    <w:multiLevelType w:val="hybridMultilevel"/>
    <w:tmpl w:val="4A60A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1F82"/>
    <w:multiLevelType w:val="hybridMultilevel"/>
    <w:tmpl w:val="F0B26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B0AC0"/>
    <w:multiLevelType w:val="hybridMultilevel"/>
    <w:tmpl w:val="106AF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2466D"/>
    <w:multiLevelType w:val="hybridMultilevel"/>
    <w:tmpl w:val="C36A2B96"/>
    <w:lvl w:ilvl="0" w:tplc="7C46F0C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DF5AA8"/>
    <w:multiLevelType w:val="hybridMultilevel"/>
    <w:tmpl w:val="C680CD00"/>
    <w:lvl w:ilvl="0" w:tplc="96445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464398"/>
    <w:multiLevelType w:val="hybridMultilevel"/>
    <w:tmpl w:val="B04A7EEC"/>
    <w:lvl w:ilvl="0" w:tplc="23A0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12EF7"/>
    <w:rsid w:val="00030A3A"/>
    <w:rsid w:val="00033D69"/>
    <w:rsid w:val="00035174"/>
    <w:rsid w:val="00036CE6"/>
    <w:rsid w:val="00046393"/>
    <w:rsid w:val="00047579"/>
    <w:rsid w:val="00050036"/>
    <w:rsid w:val="000700C2"/>
    <w:rsid w:val="00080F16"/>
    <w:rsid w:val="00082C1C"/>
    <w:rsid w:val="00092C50"/>
    <w:rsid w:val="0009360F"/>
    <w:rsid w:val="00097DB7"/>
    <w:rsid w:val="000A1B99"/>
    <w:rsid w:val="000A48A0"/>
    <w:rsid w:val="000C1BCB"/>
    <w:rsid w:val="000D79F8"/>
    <w:rsid w:val="000E6A93"/>
    <w:rsid w:val="000E6BCA"/>
    <w:rsid w:val="00106449"/>
    <w:rsid w:val="00112C73"/>
    <w:rsid w:val="001179DD"/>
    <w:rsid w:val="00120598"/>
    <w:rsid w:val="001212CD"/>
    <w:rsid w:val="00121BEB"/>
    <w:rsid w:val="00124306"/>
    <w:rsid w:val="00130087"/>
    <w:rsid w:val="00135A77"/>
    <w:rsid w:val="00143553"/>
    <w:rsid w:val="00145E91"/>
    <w:rsid w:val="00150772"/>
    <w:rsid w:val="001531F5"/>
    <w:rsid w:val="00155608"/>
    <w:rsid w:val="001671A7"/>
    <w:rsid w:val="00172F1B"/>
    <w:rsid w:val="00176503"/>
    <w:rsid w:val="00180E4F"/>
    <w:rsid w:val="0018150D"/>
    <w:rsid w:val="00185A0A"/>
    <w:rsid w:val="001946EB"/>
    <w:rsid w:val="001957CD"/>
    <w:rsid w:val="001B5ABF"/>
    <w:rsid w:val="001B7E82"/>
    <w:rsid w:val="001C1558"/>
    <w:rsid w:val="001C384C"/>
    <w:rsid w:val="001C619C"/>
    <w:rsid w:val="001D21CF"/>
    <w:rsid w:val="001D24EC"/>
    <w:rsid w:val="001D3CB4"/>
    <w:rsid w:val="001E4D9A"/>
    <w:rsid w:val="001E787D"/>
    <w:rsid w:val="001F7180"/>
    <w:rsid w:val="001F76D9"/>
    <w:rsid w:val="002024DA"/>
    <w:rsid w:val="00213D01"/>
    <w:rsid w:val="0021433A"/>
    <w:rsid w:val="00230DC7"/>
    <w:rsid w:val="00231BFF"/>
    <w:rsid w:val="00240B8B"/>
    <w:rsid w:val="002521FE"/>
    <w:rsid w:val="00252A7D"/>
    <w:rsid w:val="00253420"/>
    <w:rsid w:val="00256BA9"/>
    <w:rsid w:val="00262EC3"/>
    <w:rsid w:val="00280DBF"/>
    <w:rsid w:val="00283BBD"/>
    <w:rsid w:val="002842D6"/>
    <w:rsid w:val="002848EE"/>
    <w:rsid w:val="00291E2F"/>
    <w:rsid w:val="002A2F8F"/>
    <w:rsid w:val="002A7A99"/>
    <w:rsid w:val="002B0435"/>
    <w:rsid w:val="002B28A8"/>
    <w:rsid w:val="002B30F7"/>
    <w:rsid w:val="002B3BBF"/>
    <w:rsid w:val="002C52F8"/>
    <w:rsid w:val="002E5A7C"/>
    <w:rsid w:val="002F43CE"/>
    <w:rsid w:val="003012C1"/>
    <w:rsid w:val="00304E7A"/>
    <w:rsid w:val="003139DE"/>
    <w:rsid w:val="00317934"/>
    <w:rsid w:val="003210A1"/>
    <w:rsid w:val="0032194E"/>
    <w:rsid w:val="0032585C"/>
    <w:rsid w:val="00330F88"/>
    <w:rsid w:val="003343E5"/>
    <w:rsid w:val="0034083F"/>
    <w:rsid w:val="00351464"/>
    <w:rsid w:val="0035222E"/>
    <w:rsid w:val="00354986"/>
    <w:rsid w:val="003613A5"/>
    <w:rsid w:val="00363D31"/>
    <w:rsid w:val="003743D8"/>
    <w:rsid w:val="0037661F"/>
    <w:rsid w:val="0038639D"/>
    <w:rsid w:val="00392758"/>
    <w:rsid w:val="003A3DD4"/>
    <w:rsid w:val="003A411E"/>
    <w:rsid w:val="003B0EF1"/>
    <w:rsid w:val="003C2D9C"/>
    <w:rsid w:val="003C603E"/>
    <w:rsid w:val="003D2A2F"/>
    <w:rsid w:val="003D2D94"/>
    <w:rsid w:val="003F6B86"/>
    <w:rsid w:val="00400C7E"/>
    <w:rsid w:val="00405B36"/>
    <w:rsid w:val="0040651A"/>
    <w:rsid w:val="00410657"/>
    <w:rsid w:val="00430F7F"/>
    <w:rsid w:val="00435D18"/>
    <w:rsid w:val="00437F80"/>
    <w:rsid w:val="0044072D"/>
    <w:rsid w:val="00444A8D"/>
    <w:rsid w:val="004464F1"/>
    <w:rsid w:val="0044789D"/>
    <w:rsid w:val="004541BB"/>
    <w:rsid w:val="00455905"/>
    <w:rsid w:val="00470135"/>
    <w:rsid w:val="00473415"/>
    <w:rsid w:val="00475238"/>
    <w:rsid w:val="00477F70"/>
    <w:rsid w:val="00485BFA"/>
    <w:rsid w:val="0049114F"/>
    <w:rsid w:val="00491260"/>
    <w:rsid w:val="004913A2"/>
    <w:rsid w:val="004963BF"/>
    <w:rsid w:val="00496E8D"/>
    <w:rsid w:val="004974B9"/>
    <w:rsid w:val="00497BCE"/>
    <w:rsid w:val="004A12FD"/>
    <w:rsid w:val="004A3BE4"/>
    <w:rsid w:val="004A7B73"/>
    <w:rsid w:val="004B3F00"/>
    <w:rsid w:val="004B7D6E"/>
    <w:rsid w:val="004C21A0"/>
    <w:rsid w:val="004C30F2"/>
    <w:rsid w:val="004C61EA"/>
    <w:rsid w:val="004C626B"/>
    <w:rsid w:val="004D50BA"/>
    <w:rsid w:val="004E120F"/>
    <w:rsid w:val="004E5558"/>
    <w:rsid w:val="004E5996"/>
    <w:rsid w:val="004E6A61"/>
    <w:rsid w:val="004F47E7"/>
    <w:rsid w:val="0050270D"/>
    <w:rsid w:val="00504E7F"/>
    <w:rsid w:val="005120BD"/>
    <w:rsid w:val="005168F1"/>
    <w:rsid w:val="00522D6A"/>
    <w:rsid w:val="005257BA"/>
    <w:rsid w:val="005260EC"/>
    <w:rsid w:val="005318B2"/>
    <w:rsid w:val="005357C5"/>
    <w:rsid w:val="00564F12"/>
    <w:rsid w:val="00572090"/>
    <w:rsid w:val="005723A5"/>
    <w:rsid w:val="00574DD0"/>
    <w:rsid w:val="00577A0D"/>
    <w:rsid w:val="00584A6E"/>
    <w:rsid w:val="00590739"/>
    <w:rsid w:val="00597D45"/>
    <w:rsid w:val="005A657C"/>
    <w:rsid w:val="005B3543"/>
    <w:rsid w:val="005C2395"/>
    <w:rsid w:val="005C4602"/>
    <w:rsid w:val="005C608C"/>
    <w:rsid w:val="005D4F97"/>
    <w:rsid w:val="005D6035"/>
    <w:rsid w:val="005E1562"/>
    <w:rsid w:val="005E1DF9"/>
    <w:rsid w:val="005E3CFA"/>
    <w:rsid w:val="005E7A6E"/>
    <w:rsid w:val="005F4160"/>
    <w:rsid w:val="005F49D9"/>
    <w:rsid w:val="0060275E"/>
    <w:rsid w:val="00602FF5"/>
    <w:rsid w:val="006033CE"/>
    <w:rsid w:val="006066A1"/>
    <w:rsid w:val="006138E2"/>
    <w:rsid w:val="00615530"/>
    <w:rsid w:val="00617250"/>
    <w:rsid w:val="00617C9D"/>
    <w:rsid w:val="00620CDD"/>
    <w:rsid w:val="00621B16"/>
    <w:rsid w:val="00622308"/>
    <w:rsid w:val="00622A31"/>
    <w:rsid w:val="006326C9"/>
    <w:rsid w:val="00633089"/>
    <w:rsid w:val="00643A16"/>
    <w:rsid w:val="006448F1"/>
    <w:rsid w:val="00655A86"/>
    <w:rsid w:val="006569C0"/>
    <w:rsid w:val="006636D3"/>
    <w:rsid w:val="00663C32"/>
    <w:rsid w:val="00670EA1"/>
    <w:rsid w:val="00673D26"/>
    <w:rsid w:val="006832B8"/>
    <w:rsid w:val="006847B2"/>
    <w:rsid w:val="00691205"/>
    <w:rsid w:val="0069668C"/>
    <w:rsid w:val="006A1074"/>
    <w:rsid w:val="006A1C5A"/>
    <w:rsid w:val="006A7989"/>
    <w:rsid w:val="006B31EB"/>
    <w:rsid w:val="006B6B0F"/>
    <w:rsid w:val="006C0C79"/>
    <w:rsid w:val="006D1245"/>
    <w:rsid w:val="006D1E93"/>
    <w:rsid w:val="006D3BC3"/>
    <w:rsid w:val="006D503A"/>
    <w:rsid w:val="006D67A3"/>
    <w:rsid w:val="006D7108"/>
    <w:rsid w:val="006E052C"/>
    <w:rsid w:val="006E46E6"/>
    <w:rsid w:val="006F0C5E"/>
    <w:rsid w:val="006F7D1C"/>
    <w:rsid w:val="00704D18"/>
    <w:rsid w:val="007072BD"/>
    <w:rsid w:val="0071585B"/>
    <w:rsid w:val="007304D8"/>
    <w:rsid w:val="007409C9"/>
    <w:rsid w:val="00742B42"/>
    <w:rsid w:val="00745B60"/>
    <w:rsid w:val="00772092"/>
    <w:rsid w:val="00782D67"/>
    <w:rsid w:val="00790122"/>
    <w:rsid w:val="00792CF3"/>
    <w:rsid w:val="007950C0"/>
    <w:rsid w:val="007A0925"/>
    <w:rsid w:val="007A3E53"/>
    <w:rsid w:val="007B7BBC"/>
    <w:rsid w:val="007C07FE"/>
    <w:rsid w:val="007C1893"/>
    <w:rsid w:val="007D1E5D"/>
    <w:rsid w:val="007D4DC0"/>
    <w:rsid w:val="007E40A1"/>
    <w:rsid w:val="007F3790"/>
    <w:rsid w:val="007F3D85"/>
    <w:rsid w:val="007F43D3"/>
    <w:rsid w:val="007F6B41"/>
    <w:rsid w:val="008108F5"/>
    <w:rsid w:val="00811FAC"/>
    <w:rsid w:val="00813BAE"/>
    <w:rsid w:val="00814C07"/>
    <w:rsid w:val="00837A09"/>
    <w:rsid w:val="00842054"/>
    <w:rsid w:val="00842617"/>
    <w:rsid w:val="00851CF4"/>
    <w:rsid w:val="00860AC9"/>
    <w:rsid w:val="00867595"/>
    <w:rsid w:val="00867D37"/>
    <w:rsid w:val="00874843"/>
    <w:rsid w:val="00887EA7"/>
    <w:rsid w:val="00890569"/>
    <w:rsid w:val="008A0B65"/>
    <w:rsid w:val="008B1C57"/>
    <w:rsid w:val="008B2171"/>
    <w:rsid w:val="008C023B"/>
    <w:rsid w:val="008D11B4"/>
    <w:rsid w:val="008D5F79"/>
    <w:rsid w:val="008E09BE"/>
    <w:rsid w:val="008E5FDA"/>
    <w:rsid w:val="008F1495"/>
    <w:rsid w:val="008F29D8"/>
    <w:rsid w:val="008F2D9B"/>
    <w:rsid w:val="00910D6C"/>
    <w:rsid w:val="00917F78"/>
    <w:rsid w:val="00922A41"/>
    <w:rsid w:val="00923D51"/>
    <w:rsid w:val="00931F2B"/>
    <w:rsid w:val="009660E1"/>
    <w:rsid w:val="00967887"/>
    <w:rsid w:val="00971B90"/>
    <w:rsid w:val="0098408D"/>
    <w:rsid w:val="00986FF4"/>
    <w:rsid w:val="0099088D"/>
    <w:rsid w:val="00990C7C"/>
    <w:rsid w:val="0099692D"/>
    <w:rsid w:val="009A0E10"/>
    <w:rsid w:val="009A0FE8"/>
    <w:rsid w:val="009A728F"/>
    <w:rsid w:val="009D51DA"/>
    <w:rsid w:val="009E238A"/>
    <w:rsid w:val="009F6E9A"/>
    <w:rsid w:val="00A34768"/>
    <w:rsid w:val="00A35AFD"/>
    <w:rsid w:val="00A44B91"/>
    <w:rsid w:val="00A5164F"/>
    <w:rsid w:val="00A55A20"/>
    <w:rsid w:val="00A61AC6"/>
    <w:rsid w:val="00A64983"/>
    <w:rsid w:val="00A666D2"/>
    <w:rsid w:val="00A67686"/>
    <w:rsid w:val="00A7167E"/>
    <w:rsid w:val="00A73DDB"/>
    <w:rsid w:val="00A73FCF"/>
    <w:rsid w:val="00A74B5E"/>
    <w:rsid w:val="00A83DA4"/>
    <w:rsid w:val="00A86C87"/>
    <w:rsid w:val="00A90F75"/>
    <w:rsid w:val="00A934DF"/>
    <w:rsid w:val="00AA0F2B"/>
    <w:rsid w:val="00AA5E4F"/>
    <w:rsid w:val="00AA73ED"/>
    <w:rsid w:val="00AC1E0B"/>
    <w:rsid w:val="00AC3E42"/>
    <w:rsid w:val="00AC6969"/>
    <w:rsid w:val="00AD61F7"/>
    <w:rsid w:val="00B10BC5"/>
    <w:rsid w:val="00B12815"/>
    <w:rsid w:val="00B13104"/>
    <w:rsid w:val="00B2001F"/>
    <w:rsid w:val="00B23444"/>
    <w:rsid w:val="00B267DE"/>
    <w:rsid w:val="00B31CB0"/>
    <w:rsid w:val="00B35C81"/>
    <w:rsid w:val="00B454F3"/>
    <w:rsid w:val="00B4555E"/>
    <w:rsid w:val="00B45FE2"/>
    <w:rsid w:val="00B55CD6"/>
    <w:rsid w:val="00B61629"/>
    <w:rsid w:val="00B6543C"/>
    <w:rsid w:val="00B71839"/>
    <w:rsid w:val="00B83CB5"/>
    <w:rsid w:val="00B90AD4"/>
    <w:rsid w:val="00B93466"/>
    <w:rsid w:val="00BA2D5B"/>
    <w:rsid w:val="00BD02C9"/>
    <w:rsid w:val="00BE7012"/>
    <w:rsid w:val="00BF4BF2"/>
    <w:rsid w:val="00BF7532"/>
    <w:rsid w:val="00C1061B"/>
    <w:rsid w:val="00C131A0"/>
    <w:rsid w:val="00C14743"/>
    <w:rsid w:val="00C16ABA"/>
    <w:rsid w:val="00C2414D"/>
    <w:rsid w:val="00C31705"/>
    <w:rsid w:val="00C3439D"/>
    <w:rsid w:val="00C92F99"/>
    <w:rsid w:val="00C9384D"/>
    <w:rsid w:val="00C96DD3"/>
    <w:rsid w:val="00CA123E"/>
    <w:rsid w:val="00CB05C7"/>
    <w:rsid w:val="00CB634C"/>
    <w:rsid w:val="00CD1A3A"/>
    <w:rsid w:val="00D010E0"/>
    <w:rsid w:val="00D029B2"/>
    <w:rsid w:val="00D055A7"/>
    <w:rsid w:val="00D0777B"/>
    <w:rsid w:val="00D122D5"/>
    <w:rsid w:val="00D13189"/>
    <w:rsid w:val="00D24847"/>
    <w:rsid w:val="00D27BD1"/>
    <w:rsid w:val="00D4245D"/>
    <w:rsid w:val="00D47FC1"/>
    <w:rsid w:val="00D53259"/>
    <w:rsid w:val="00D57DD2"/>
    <w:rsid w:val="00D62DB0"/>
    <w:rsid w:val="00D63750"/>
    <w:rsid w:val="00D676E4"/>
    <w:rsid w:val="00D72DA8"/>
    <w:rsid w:val="00D80632"/>
    <w:rsid w:val="00D91B3C"/>
    <w:rsid w:val="00D96D5B"/>
    <w:rsid w:val="00DA221B"/>
    <w:rsid w:val="00DB27BF"/>
    <w:rsid w:val="00DB407F"/>
    <w:rsid w:val="00DB7E24"/>
    <w:rsid w:val="00DC015D"/>
    <w:rsid w:val="00DD24A6"/>
    <w:rsid w:val="00DD266B"/>
    <w:rsid w:val="00DD55BD"/>
    <w:rsid w:val="00DE04F5"/>
    <w:rsid w:val="00DE416C"/>
    <w:rsid w:val="00DF1BE4"/>
    <w:rsid w:val="00DF53E8"/>
    <w:rsid w:val="00DF5628"/>
    <w:rsid w:val="00E03792"/>
    <w:rsid w:val="00E03860"/>
    <w:rsid w:val="00E13284"/>
    <w:rsid w:val="00E147B8"/>
    <w:rsid w:val="00E22F3B"/>
    <w:rsid w:val="00E2797D"/>
    <w:rsid w:val="00E350FE"/>
    <w:rsid w:val="00E41B37"/>
    <w:rsid w:val="00E430FF"/>
    <w:rsid w:val="00E546A1"/>
    <w:rsid w:val="00E82FA4"/>
    <w:rsid w:val="00E907E0"/>
    <w:rsid w:val="00E958D2"/>
    <w:rsid w:val="00EA15DE"/>
    <w:rsid w:val="00EA1DCA"/>
    <w:rsid w:val="00EA55A6"/>
    <w:rsid w:val="00EB21CC"/>
    <w:rsid w:val="00EB4EB9"/>
    <w:rsid w:val="00EB62D1"/>
    <w:rsid w:val="00EC3B46"/>
    <w:rsid w:val="00EC72AC"/>
    <w:rsid w:val="00ED1F58"/>
    <w:rsid w:val="00ED3E62"/>
    <w:rsid w:val="00F00AD4"/>
    <w:rsid w:val="00F00BF3"/>
    <w:rsid w:val="00F034AC"/>
    <w:rsid w:val="00F05310"/>
    <w:rsid w:val="00F07CB8"/>
    <w:rsid w:val="00F12EF7"/>
    <w:rsid w:val="00F14F1D"/>
    <w:rsid w:val="00F2462E"/>
    <w:rsid w:val="00F30DA0"/>
    <w:rsid w:val="00F31636"/>
    <w:rsid w:val="00F3715F"/>
    <w:rsid w:val="00F376D5"/>
    <w:rsid w:val="00F45378"/>
    <w:rsid w:val="00F657E9"/>
    <w:rsid w:val="00F7560A"/>
    <w:rsid w:val="00F80110"/>
    <w:rsid w:val="00F83F2D"/>
    <w:rsid w:val="00F84E55"/>
    <w:rsid w:val="00FB2C2E"/>
    <w:rsid w:val="00FB458E"/>
    <w:rsid w:val="00FC2C08"/>
    <w:rsid w:val="00FE6D22"/>
    <w:rsid w:val="00FF1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1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A_wyliczenie,K-P_odwolanie,Akapit z listą5,maz_wyliczenie,opis dzialania,EPL lista punktowana z wyrózneniem,1st level - Bullet List Paragraph,Lettre d'introduction,Normal bullet 2,Bullet list,Listenabsatz,List Paragraph2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 Znak,Znak,PRZYPISKI"/>
    <w:basedOn w:val="Normalny"/>
    <w:link w:val="TekstprzypisudolnegoZnak"/>
    <w:qFormat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1C1558"/>
    <w:rPr>
      <w:vertAlign w:val="superscript"/>
    </w:rPr>
  </w:style>
  <w:style w:type="paragraph" w:styleId="Plan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7D3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67D37"/>
    <w:rPr>
      <w:vertAlign w:val="superscript"/>
    </w:rPr>
  </w:style>
  <w:style w:type="character" w:styleId="Hipercze">
    <w:name w:val="Hyperlink"/>
    <w:unhideWhenUsed/>
    <w:rsid w:val="00792CF3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15D"/>
    <w:rPr>
      <w:b/>
      <w:bCs/>
      <w:lang w:eastAsia="en-US"/>
    </w:rPr>
  </w:style>
  <w:style w:type="character" w:customStyle="1" w:styleId="TekstkomentarzaZnak1">
    <w:name w:val="Tekst komentarza Znak1"/>
    <w:uiPriority w:val="99"/>
    <w:rsid w:val="002B0435"/>
    <w:rPr>
      <w:rFonts w:ascii="Calibri" w:eastAsia="Calibri" w:hAnsi="Calibri" w:cs="Calibri"/>
      <w:lang w:eastAsia="zh-CN"/>
    </w:rPr>
  </w:style>
  <w:style w:type="paragraph" w:styleId="Poprawka">
    <w:name w:val="Revision"/>
    <w:hidden/>
    <w:uiPriority w:val="99"/>
    <w:semiHidden/>
    <w:rsid w:val="00172F1B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21433A"/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E8FA-129F-444C-9E11-AFA00A83C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DA1F0-9FE6-4A87-A3B9-09ABA60F2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85454-DEFB-4A65-879B-FE3918DB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1122</CharactersWithSpaces>
  <SharedDoc>false</SharedDoc>
  <HLinks>
    <vt:vector size="12" baseType="variant">
      <vt:variant>
        <vt:i4>131146</vt:i4>
      </vt:variant>
      <vt:variant>
        <vt:i4>6</vt:i4>
      </vt:variant>
      <vt:variant>
        <vt:i4>0</vt:i4>
      </vt:variant>
      <vt:variant>
        <vt:i4>5</vt:i4>
      </vt:variant>
      <vt:variant>
        <vt:lpwstr>http://www.projekt-nawigator.pl/</vt:lpwstr>
      </vt:variant>
      <vt:variant>
        <vt:lpwstr/>
      </vt:variant>
      <vt:variant>
        <vt:i4>6488089</vt:i4>
      </vt:variant>
      <vt:variant>
        <vt:i4>3</vt:i4>
      </vt:variant>
      <vt:variant>
        <vt:i4>0</vt:i4>
      </vt:variant>
      <vt:variant>
        <vt:i4>5</vt:i4>
      </vt:variant>
      <vt:variant>
        <vt:lpwstr>mailto:biuro@prowes.com.pl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e.myslek</cp:lastModifiedBy>
  <cp:revision>8</cp:revision>
  <cp:lastPrinted>2024-01-30T12:36:00Z</cp:lastPrinted>
  <dcterms:created xsi:type="dcterms:W3CDTF">2024-08-29T10:20:00Z</dcterms:created>
  <dcterms:modified xsi:type="dcterms:W3CDTF">2024-09-30T10:13:00Z</dcterms:modified>
</cp:coreProperties>
</file>