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8976" w14:textId="15406C70" w:rsidR="00C372AD" w:rsidRPr="00CB69B6" w:rsidRDefault="00C372AD" w:rsidP="00C372AD">
      <w:pPr>
        <w:autoSpaceDE w:val="0"/>
        <w:autoSpaceDN w:val="0"/>
        <w:adjustRightInd w:val="0"/>
        <w:spacing w:before="120" w:after="120" w:line="240" w:lineRule="auto"/>
        <w:rPr>
          <w:rFonts w:ascii="Verdana" w:hAnsi="Verdana"/>
          <w:bCs/>
          <w:iCs/>
          <w:sz w:val="16"/>
          <w:szCs w:val="16"/>
        </w:rPr>
      </w:pPr>
      <w:r w:rsidRPr="00CB69B6">
        <w:rPr>
          <w:rFonts w:ascii="Verdana" w:eastAsia="Times New Roman" w:hAnsi="Verdana" w:cs="Calibri"/>
          <w:b/>
          <w:iCs/>
          <w:sz w:val="16"/>
          <w:szCs w:val="16"/>
          <w:lang w:eastAsia="pl-PL"/>
        </w:rPr>
        <w:t>Załącznik nr 2</w:t>
      </w:r>
      <w:r w:rsidR="000F48C9" w:rsidRPr="00CB69B6">
        <w:rPr>
          <w:rFonts w:ascii="Verdana" w:eastAsia="Times New Roman" w:hAnsi="Verdana" w:cs="Calibri"/>
          <w:b/>
          <w:iCs/>
          <w:sz w:val="16"/>
          <w:szCs w:val="16"/>
          <w:lang w:eastAsia="pl-PL"/>
        </w:rPr>
        <w:t>4</w:t>
      </w:r>
      <w:r w:rsidRPr="00CB69B6">
        <w:rPr>
          <w:rFonts w:ascii="Verdana" w:eastAsia="Times New Roman" w:hAnsi="Verdana" w:cs="Calibri"/>
          <w:iCs/>
          <w:sz w:val="16"/>
          <w:szCs w:val="16"/>
          <w:lang w:eastAsia="pl-PL"/>
        </w:rPr>
        <w:t xml:space="preserve"> do Regulaminu wsparcia finansowego </w:t>
      </w:r>
    </w:p>
    <w:p w14:paraId="603D4A55" w14:textId="77777777" w:rsidR="00C372AD" w:rsidRPr="00CB69B6" w:rsidRDefault="00C372AD" w:rsidP="00C372AD">
      <w:pPr>
        <w:spacing w:after="160" w:line="0" w:lineRule="atLeast"/>
        <w:ind w:right="259"/>
        <w:rPr>
          <w:rFonts w:ascii="Verdana" w:hAnsi="Verdana"/>
          <w:b/>
          <w:sz w:val="18"/>
          <w:szCs w:val="18"/>
          <w:u w:val="single"/>
        </w:rPr>
      </w:pPr>
    </w:p>
    <w:p w14:paraId="2A59903F" w14:textId="77777777" w:rsidR="00C372AD" w:rsidRPr="00CB69B6" w:rsidRDefault="00C372AD" w:rsidP="00C372AD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/>
          <w:b/>
          <w:sz w:val="20"/>
          <w:szCs w:val="20"/>
        </w:rPr>
      </w:pPr>
    </w:p>
    <w:p w14:paraId="48FF93E8" w14:textId="77777777" w:rsidR="00C372AD" w:rsidRPr="00CB69B6" w:rsidRDefault="00C372AD" w:rsidP="00C372AD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/>
          <w:b/>
          <w:sz w:val="20"/>
          <w:szCs w:val="20"/>
        </w:rPr>
      </w:pPr>
    </w:p>
    <w:p w14:paraId="3B7EB6DD" w14:textId="1C9661E2" w:rsidR="00C372AD" w:rsidRPr="00CB69B6" w:rsidRDefault="00C372AD" w:rsidP="00A35792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Verdana" w:hAnsi="Verdana"/>
          <w:b/>
        </w:rPr>
      </w:pPr>
      <w:r w:rsidRPr="00CB69B6">
        <w:rPr>
          <w:rFonts w:ascii="Verdana" w:hAnsi="Verdana"/>
          <w:b/>
        </w:rPr>
        <w:t xml:space="preserve">Oświadczenie </w:t>
      </w:r>
      <w:r w:rsidR="006C0F99" w:rsidRPr="00CB69B6">
        <w:rPr>
          <w:rFonts w:ascii="Verdana" w:hAnsi="Verdana"/>
          <w:b/>
        </w:rPr>
        <w:t xml:space="preserve">PES/GI </w:t>
      </w:r>
      <w:r w:rsidR="00FB7276" w:rsidRPr="00CB69B6">
        <w:rPr>
          <w:rFonts w:ascii="Verdana" w:hAnsi="Verdana"/>
          <w:b/>
        </w:rPr>
        <w:t xml:space="preserve">dotyczące powiązań </w:t>
      </w:r>
    </w:p>
    <w:p w14:paraId="073A0EC9" w14:textId="77777777" w:rsidR="00C372AD" w:rsidRPr="00CB69B6" w:rsidRDefault="00C372AD" w:rsidP="00C372AD">
      <w:pPr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b/>
          <w:sz w:val="20"/>
          <w:szCs w:val="20"/>
        </w:rPr>
      </w:pPr>
    </w:p>
    <w:p w14:paraId="5955E7F8" w14:textId="77777777" w:rsidR="00C372AD" w:rsidRPr="00CB69B6" w:rsidRDefault="00C372AD" w:rsidP="00C372AD">
      <w:pPr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b/>
          <w:sz w:val="20"/>
          <w:szCs w:val="20"/>
        </w:rPr>
      </w:pPr>
    </w:p>
    <w:p w14:paraId="4FB102B7" w14:textId="77777777" w:rsidR="00C372AD" w:rsidRPr="00CB69B6" w:rsidRDefault="00C372AD" w:rsidP="00C372AD">
      <w:pPr>
        <w:autoSpaceDE w:val="0"/>
        <w:autoSpaceDN w:val="0"/>
        <w:adjustRightInd w:val="0"/>
        <w:spacing w:after="0"/>
        <w:contextualSpacing/>
        <w:rPr>
          <w:rFonts w:ascii="Verdana" w:hAnsi="Verdana"/>
          <w:b/>
          <w:sz w:val="20"/>
          <w:szCs w:val="20"/>
        </w:rPr>
      </w:pPr>
    </w:p>
    <w:p w14:paraId="54C1F65A" w14:textId="77777777" w:rsidR="00C372AD" w:rsidRPr="00CB69B6" w:rsidRDefault="00C372AD" w:rsidP="00C372AD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  <w:r w:rsidRPr="00CB69B6">
        <w:rPr>
          <w:rFonts w:ascii="Verdana" w:hAnsi="Verdana"/>
          <w:sz w:val="20"/>
          <w:szCs w:val="20"/>
        </w:rPr>
        <w:t>Ja, niżej podpisany/a …………………………………………………….……………………………………………………….</w:t>
      </w:r>
    </w:p>
    <w:p w14:paraId="3014CCAA" w14:textId="77777777" w:rsidR="00C372AD" w:rsidRPr="00CB69B6" w:rsidRDefault="00C372AD" w:rsidP="00C372AD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</w:p>
    <w:p w14:paraId="28FC53CD" w14:textId="746661EE" w:rsidR="00C372AD" w:rsidRPr="00CB69B6" w:rsidRDefault="00C372AD" w:rsidP="00C372AD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  <w:r w:rsidRPr="00CB69B6">
        <w:rPr>
          <w:rFonts w:ascii="Verdana" w:hAnsi="Verdana"/>
          <w:sz w:val="20"/>
          <w:szCs w:val="20"/>
        </w:rPr>
        <w:t>reprezentujący/a PES</w:t>
      </w:r>
      <w:r w:rsidR="00717F26" w:rsidRPr="00CB69B6">
        <w:rPr>
          <w:rFonts w:ascii="Verdana" w:hAnsi="Verdana"/>
          <w:sz w:val="20"/>
          <w:szCs w:val="20"/>
        </w:rPr>
        <w:t>/GI</w:t>
      </w:r>
      <w:r w:rsidRPr="00CB69B6">
        <w:rPr>
          <w:rFonts w:ascii="Verdana" w:hAnsi="Verdana"/>
          <w:sz w:val="20"/>
          <w:szCs w:val="20"/>
        </w:rPr>
        <w:t xml:space="preserve"> pod nazwą ……………………………………………………………………….………….</w:t>
      </w:r>
    </w:p>
    <w:p w14:paraId="7327A23B" w14:textId="77777777" w:rsidR="00C372AD" w:rsidRPr="00CB69B6" w:rsidRDefault="00C372AD" w:rsidP="00C372AD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</w:p>
    <w:p w14:paraId="5287AB91" w14:textId="77777777" w:rsidR="00C372AD" w:rsidRPr="00CB69B6" w:rsidRDefault="00C372AD" w:rsidP="00C372AD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  <w:r w:rsidRPr="00CB69B6">
        <w:rPr>
          <w:rFonts w:ascii="Verdana" w:hAnsi="Verdana"/>
          <w:sz w:val="20"/>
          <w:szCs w:val="20"/>
        </w:rPr>
        <w:t xml:space="preserve">NIP:……………………………………………………………… KRS:……………………………………………………………….. </w:t>
      </w:r>
    </w:p>
    <w:p w14:paraId="39CDB683" w14:textId="77777777" w:rsidR="00C372AD" w:rsidRPr="00CB69B6" w:rsidRDefault="00C372AD" w:rsidP="00C372AD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</w:p>
    <w:p w14:paraId="23DF9B74" w14:textId="77777777" w:rsidR="00C372AD" w:rsidRPr="00CB69B6" w:rsidRDefault="00C372AD" w:rsidP="00C372AD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  <w:r w:rsidRPr="00CB69B6">
        <w:rPr>
          <w:rFonts w:ascii="Verdana" w:hAnsi="Verdana"/>
          <w:sz w:val="20"/>
          <w:szCs w:val="20"/>
        </w:rPr>
        <w:t>z siedzibą w ……………………………………………………………………………………………………………………………</w:t>
      </w:r>
    </w:p>
    <w:p w14:paraId="545B7F24" w14:textId="77777777" w:rsidR="00C372AD" w:rsidRPr="00CB69B6" w:rsidRDefault="00C372AD" w:rsidP="00C372AD">
      <w:pPr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sz w:val="20"/>
          <w:szCs w:val="20"/>
        </w:rPr>
      </w:pPr>
    </w:p>
    <w:p w14:paraId="5529654A" w14:textId="77777777" w:rsidR="00C372AD" w:rsidRPr="00CB69B6" w:rsidRDefault="00C372AD" w:rsidP="00C372AD">
      <w:pPr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sz w:val="20"/>
          <w:szCs w:val="20"/>
        </w:rPr>
      </w:pPr>
    </w:p>
    <w:p w14:paraId="0F94D9D7" w14:textId="19B94BEA" w:rsidR="0084790E" w:rsidRPr="00CB69B6" w:rsidRDefault="00C372AD" w:rsidP="00EE4C60">
      <w:pPr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sz w:val="20"/>
          <w:szCs w:val="20"/>
        </w:rPr>
      </w:pPr>
      <w:r w:rsidRPr="00CB69B6">
        <w:rPr>
          <w:rFonts w:ascii="Verdana" w:hAnsi="Verdana"/>
          <w:sz w:val="20"/>
          <w:szCs w:val="20"/>
        </w:rPr>
        <w:t>świadomy/a</w:t>
      </w:r>
      <w:r w:rsidR="00C825E8" w:rsidRPr="00CB69B6">
        <w:rPr>
          <w:rFonts w:ascii="Verdana" w:hAnsi="Verdana"/>
          <w:sz w:val="20"/>
          <w:szCs w:val="20"/>
        </w:rPr>
        <w:t>/i</w:t>
      </w:r>
      <w:r w:rsidRPr="00CB69B6">
        <w:rPr>
          <w:rFonts w:ascii="Verdana" w:hAnsi="Verdana"/>
          <w:sz w:val="20"/>
          <w:szCs w:val="20"/>
        </w:rPr>
        <w:t xml:space="preserve"> odpowiedzialności karnej wynikającej z art. 233 § 1 kodeksu karnego przewidującego karę pozbawienia wolności do lat 8 za składanie fałszywych zeznań oraz art. 297 § 1 kodeksu karnego przewidującego karę pozbawienia wolności do lat 5 </w:t>
      </w:r>
      <w:r w:rsidRPr="00CB69B6">
        <w:rPr>
          <w:rFonts w:ascii="Verdana" w:hAnsi="Verdana"/>
          <w:sz w:val="20"/>
          <w:szCs w:val="20"/>
        </w:rPr>
        <w:br/>
        <w:t xml:space="preserve">za wyłudzanie środków publicznych, </w:t>
      </w:r>
      <w:r w:rsidR="00517B72" w:rsidRPr="00CB69B6">
        <w:rPr>
          <w:rFonts w:ascii="Verdana" w:hAnsi="Verdana"/>
          <w:sz w:val="20"/>
          <w:szCs w:val="20"/>
        </w:rPr>
        <w:t>oświadczam</w:t>
      </w:r>
      <w:r w:rsidR="00FB1302" w:rsidRPr="00CB69B6">
        <w:rPr>
          <w:rFonts w:ascii="Verdana" w:hAnsi="Verdana"/>
          <w:sz w:val="20"/>
          <w:szCs w:val="20"/>
        </w:rPr>
        <w:t>/y</w:t>
      </w:r>
      <w:r w:rsidR="00517B72" w:rsidRPr="00CB69B6">
        <w:rPr>
          <w:rFonts w:ascii="Verdana" w:hAnsi="Verdana"/>
          <w:sz w:val="20"/>
          <w:szCs w:val="20"/>
        </w:rPr>
        <w:t>, że</w:t>
      </w:r>
      <w:r w:rsidR="006A5430" w:rsidRPr="00CB69B6">
        <w:rPr>
          <w:rFonts w:ascii="Verdana" w:hAnsi="Verdana"/>
          <w:sz w:val="20"/>
          <w:szCs w:val="20"/>
        </w:rPr>
        <w:t>:</w:t>
      </w:r>
    </w:p>
    <w:p w14:paraId="45D685C0" w14:textId="395873B0" w:rsidR="00EE4C60" w:rsidRPr="00CB69B6" w:rsidRDefault="00EE4C60" w:rsidP="0084790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hanging="426"/>
        <w:rPr>
          <w:rFonts w:ascii="Verdana" w:eastAsia="Calibri" w:hAnsi="Verdana"/>
        </w:rPr>
      </w:pPr>
      <w:r w:rsidRPr="00CB69B6">
        <w:rPr>
          <w:rFonts w:ascii="Verdana" w:hAnsi="Verdana"/>
        </w:rPr>
        <w:t xml:space="preserve">żaden </w:t>
      </w:r>
      <w:r w:rsidRPr="00CB69B6">
        <w:rPr>
          <w:rFonts w:ascii="Verdana" w:eastAsia="Calibri" w:hAnsi="Verdana"/>
        </w:rPr>
        <w:t xml:space="preserve">z założycieli, wspólników lub </w:t>
      </w:r>
      <w:r w:rsidR="00570D2D" w:rsidRPr="00CB69B6">
        <w:rPr>
          <w:rFonts w:ascii="Verdana" w:eastAsia="Calibri" w:hAnsi="Verdana"/>
        </w:rPr>
        <w:t>członków</w:t>
      </w:r>
      <w:r w:rsidR="00570D2D" w:rsidRPr="00CB69B6">
        <w:rPr>
          <w:rFonts w:ascii="Verdana" w:hAnsi="Verdana"/>
        </w:rPr>
        <w:t xml:space="preserve"> </w:t>
      </w:r>
      <w:r w:rsidRPr="00CB69B6">
        <w:rPr>
          <w:rFonts w:ascii="Verdana" w:eastAsia="Calibri" w:hAnsi="Verdana"/>
        </w:rPr>
        <w:t xml:space="preserve">zarządu nowopowstającego </w:t>
      </w:r>
      <w:r w:rsidRPr="00CB69B6">
        <w:rPr>
          <w:rFonts w:ascii="Verdana" w:hAnsi="Verdana"/>
        </w:rPr>
        <w:t>PS</w:t>
      </w:r>
      <w:r w:rsidR="005634C2" w:rsidRPr="00CB69B6">
        <w:rPr>
          <w:rFonts w:ascii="Verdana" w:hAnsi="Verdana"/>
        </w:rPr>
        <w:t xml:space="preserve"> </w:t>
      </w:r>
      <w:r w:rsidR="00581C77" w:rsidRPr="00CB69B6">
        <w:rPr>
          <w:rFonts w:ascii="Verdana" w:hAnsi="Verdana"/>
        </w:rPr>
        <w:t>ani członkowie ich rodzin, tj.</w:t>
      </w:r>
      <w:r w:rsidR="00A2688C" w:rsidRPr="00CB69B6">
        <w:t xml:space="preserve"> </w:t>
      </w:r>
      <w:r w:rsidR="00A2688C" w:rsidRPr="00CB69B6">
        <w:rPr>
          <w:rFonts w:ascii="Verdana" w:hAnsi="Verdana"/>
        </w:rPr>
        <w:t>osoby z nimi pozostające w związku małżeńskim, wspólnym pożyciu, w stosunku pokrewieństwa lub powinowactwa w linii prostej, w stosunku przysposobienia, opieki lub kurateli,</w:t>
      </w:r>
      <w:r w:rsidR="00581C77" w:rsidRPr="00CB69B6">
        <w:rPr>
          <w:rFonts w:ascii="Verdana" w:hAnsi="Verdana"/>
        </w:rPr>
        <w:t xml:space="preserve"> </w:t>
      </w:r>
      <w:r w:rsidR="00A62F9A" w:rsidRPr="00CB69B6">
        <w:rPr>
          <w:rFonts w:ascii="Verdana" w:hAnsi="Verdana"/>
        </w:rPr>
        <w:t>będąc</w:t>
      </w:r>
      <w:r w:rsidR="00570D2D" w:rsidRPr="00CB69B6">
        <w:rPr>
          <w:rFonts w:ascii="Verdana" w:hAnsi="Verdana"/>
        </w:rPr>
        <w:t>y</w:t>
      </w:r>
      <w:r w:rsidRPr="00CB69B6">
        <w:rPr>
          <w:rFonts w:ascii="Verdana" w:eastAsia="Calibri" w:hAnsi="Verdana"/>
        </w:rPr>
        <w:t xml:space="preserve"> osob</w:t>
      </w:r>
      <w:r w:rsidR="005634C2" w:rsidRPr="00CB69B6">
        <w:rPr>
          <w:rFonts w:ascii="Verdana" w:hAnsi="Verdana"/>
        </w:rPr>
        <w:t>ą</w:t>
      </w:r>
      <w:r w:rsidRPr="00CB69B6">
        <w:rPr>
          <w:rFonts w:ascii="Verdana" w:eastAsia="Calibri" w:hAnsi="Verdana"/>
        </w:rPr>
        <w:t xml:space="preserve"> fizyczna:</w:t>
      </w:r>
    </w:p>
    <w:p w14:paraId="0F28F2F2" w14:textId="7D99F7B8" w:rsidR="0084790E" w:rsidRPr="00CB69B6" w:rsidRDefault="0006678B" w:rsidP="00EE4C6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Verdana" w:eastAsia="Calibri" w:hAnsi="Verdana"/>
        </w:rPr>
      </w:pPr>
      <w:r w:rsidRPr="00CB69B6">
        <w:rPr>
          <w:rFonts w:ascii="Verdana" w:hAnsi="Verdana"/>
        </w:rPr>
        <w:t xml:space="preserve">nie </w:t>
      </w:r>
      <w:r w:rsidR="00EE4C60" w:rsidRPr="00CB69B6">
        <w:rPr>
          <w:rFonts w:ascii="Verdana" w:eastAsia="Calibri" w:hAnsi="Verdana"/>
        </w:rPr>
        <w:t>prowadzi działalnoś</w:t>
      </w:r>
      <w:r w:rsidRPr="00CB69B6">
        <w:rPr>
          <w:rFonts w:ascii="Verdana" w:hAnsi="Verdana"/>
        </w:rPr>
        <w:t>ci</w:t>
      </w:r>
      <w:r w:rsidR="00EE4C60" w:rsidRPr="00CB69B6">
        <w:rPr>
          <w:rFonts w:ascii="Verdana" w:eastAsia="Calibri" w:hAnsi="Verdana"/>
        </w:rPr>
        <w:t xml:space="preserve"> gospodarcz</w:t>
      </w:r>
      <w:r w:rsidRPr="00CB69B6">
        <w:rPr>
          <w:rFonts w:ascii="Verdana" w:hAnsi="Verdana"/>
        </w:rPr>
        <w:t>ej</w:t>
      </w:r>
      <w:r w:rsidR="00EE4C60" w:rsidRPr="00CB69B6">
        <w:rPr>
          <w:rFonts w:ascii="Verdana" w:eastAsia="Calibri" w:hAnsi="Verdana"/>
        </w:rPr>
        <w:t xml:space="preserve"> o tożsamym profilu</w:t>
      </w:r>
      <w:r w:rsidR="00EE0CAF" w:rsidRPr="00CB69B6">
        <w:rPr>
          <w:rStyle w:val="Odwoanieprzypisudolnego"/>
          <w:rFonts w:ascii="Verdana" w:eastAsia="Calibri" w:hAnsi="Verdana"/>
        </w:rPr>
        <w:footnoteReference w:id="1"/>
      </w:r>
      <w:r w:rsidR="00EE4C60" w:rsidRPr="00CB69B6">
        <w:rPr>
          <w:rFonts w:ascii="Verdana" w:eastAsia="Calibri" w:hAnsi="Verdana"/>
        </w:rPr>
        <w:t xml:space="preserve"> z profilem nowopowstającego PS,</w:t>
      </w:r>
    </w:p>
    <w:p w14:paraId="0B212A0D" w14:textId="77777777" w:rsidR="0084790E" w:rsidRPr="00CB69B6" w:rsidRDefault="0006678B" w:rsidP="00EE4C6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Verdana" w:eastAsia="Calibri" w:hAnsi="Verdana"/>
        </w:rPr>
      </w:pPr>
      <w:r w:rsidRPr="00CB69B6">
        <w:rPr>
          <w:rFonts w:ascii="Verdana" w:hAnsi="Verdana"/>
        </w:rPr>
        <w:t xml:space="preserve">nie </w:t>
      </w:r>
      <w:r w:rsidR="00EE4C60" w:rsidRPr="00CB69B6">
        <w:rPr>
          <w:rFonts w:ascii="Verdana" w:eastAsia="Calibri" w:hAnsi="Verdana"/>
        </w:rPr>
        <w:t>jest wspólnikiem/akcjonariuszem spółki handlowej prowadzącej działalność gospodarczą o tożsamym profilu z profilem nowopowstającego PS,</w:t>
      </w:r>
    </w:p>
    <w:p w14:paraId="6C113A43" w14:textId="5ACD6029" w:rsidR="00A2688C" w:rsidRPr="00CB69B6" w:rsidRDefault="0006678B" w:rsidP="00A2688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Verdana" w:eastAsia="Calibri" w:hAnsi="Verdana"/>
        </w:rPr>
      </w:pPr>
      <w:r w:rsidRPr="00CB69B6">
        <w:rPr>
          <w:rFonts w:ascii="Verdana" w:hAnsi="Verdana"/>
        </w:rPr>
        <w:t xml:space="preserve">nie </w:t>
      </w:r>
      <w:r w:rsidR="00EE4C60" w:rsidRPr="00CB69B6">
        <w:rPr>
          <w:rFonts w:ascii="Verdana" w:eastAsia="Calibri" w:hAnsi="Verdana"/>
        </w:rPr>
        <w:t>jest członkiem zarządu podmiotu (w tym innego PS), prowadz</w:t>
      </w:r>
      <w:r w:rsidR="00EE4C60" w:rsidRPr="00CB69B6">
        <w:rPr>
          <w:rFonts w:ascii="Verdana" w:eastAsia="Calibri" w:hAnsi="Verdana" w:hint="eastAsia"/>
        </w:rPr>
        <w:t>ą</w:t>
      </w:r>
      <w:r w:rsidR="00EE4C60" w:rsidRPr="00CB69B6">
        <w:rPr>
          <w:rFonts w:ascii="Verdana" w:eastAsia="Calibri" w:hAnsi="Verdana"/>
        </w:rPr>
        <w:t>cego działalno</w:t>
      </w:r>
      <w:r w:rsidR="00EE4C60" w:rsidRPr="00CB69B6">
        <w:rPr>
          <w:rFonts w:ascii="Verdana" w:eastAsia="Calibri" w:hAnsi="Verdana" w:hint="eastAsia"/>
        </w:rPr>
        <w:t>ść</w:t>
      </w:r>
      <w:r w:rsidR="00EE4C60" w:rsidRPr="00CB69B6">
        <w:rPr>
          <w:rFonts w:ascii="Verdana" w:eastAsia="Calibri" w:hAnsi="Verdana"/>
        </w:rPr>
        <w:t xml:space="preserve"> gospodarcz</w:t>
      </w:r>
      <w:r w:rsidR="00EE4C60" w:rsidRPr="00CB69B6">
        <w:rPr>
          <w:rFonts w:ascii="Verdana" w:eastAsia="Calibri" w:hAnsi="Verdana" w:hint="eastAsia"/>
        </w:rPr>
        <w:t>ą</w:t>
      </w:r>
      <w:r w:rsidR="00EE4C60" w:rsidRPr="00CB69B6">
        <w:rPr>
          <w:rFonts w:ascii="Verdana" w:eastAsia="Calibri" w:hAnsi="Verdana"/>
        </w:rPr>
        <w:t xml:space="preserve"> o to</w:t>
      </w:r>
      <w:r w:rsidR="00EE4C60" w:rsidRPr="00CB69B6">
        <w:rPr>
          <w:rFonts w:ascii="Verdana" w:eastAsia="Calibri" w:hAnsi="Verdana" w:hint="eastAsia"/>
        </w:rPr>
        <w:t>ż</w:t>
      </w:r>
      <w:r w:rsidR="00EE4C60" w:rsidRPr="00CB69B6">
        <w:rPr>
          <w:rFonts w:ascii="Verdana" w:eastAsia="Calibri" w:hAnsi="Verdana"/>
        </w:rPr>
        <w:t>samym profilu z profilem nowopowstaj</w:t>
      </w:r>
      <w:r w:rsidR="00EE4C60" w:rsidRPr="00CB69B6">
        <w:rPr>
          <w:rFonts w:ascii="Verdana" w:eastAsia="Calibri" w:hAnsi="Verdana" w:hint="eastAsia"/>
        </w:rPr>
        <w:t>ą</w:t>
      </w:r>
      <w:r w:rsidR="00EE4C60" w:rsidRPr="00CB69B6">
        <w:rPr>
          <w:rFonts w:ascii="Verdana" w:eastAsia="Calibri" w:hAnsi="Verdana"/>
        </w:rPr>
        <w:t>cego PS</w:t>
      </w:r>
      <w:r w:rsidR="0077691B" w:rsidRPr="00CB69B6">
        <w:rPr>
          <w:rFonts w:ascii="Verdana" w:hAnsi="Verdana"/>
        </w:rPr>
        <w:t>;</w:t>
      </w:r>
    </w:p>
    <w:p w14:paraId="68A5D01B" w14:textId="644A390B" w:rsidR="00EF7372" w:rsidRPr="00CB69B6" w:rsidRDefault="00745FD8" w:rsidP="0025130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hanging="426"/>
        <w:rPr>
          <w:rFonts w:ascii="Verdana" w:eastAsia="Calibri" w:hAnsi="Verdana"/>
        </w:rPr>
      </w:pPr>
      <w:r w:rsidRPr="00CB69B6">
        <w:rPr>
          <w:rFonts w:ascii="Verdana" w:eastAsia="Calibri" w:hAnsi="Verdana"/>
        </w:rPr>
        <w:lastRenderedPageBreak/>
        <w:t>jestem świadomy, że</w:t>
      </w:r>
      <w:r w:rsidR="00767184" w:rsidRPr="00CB69B6">
        <w:rPr>
          <w:rFonts w:ascii="Verdana" w:eastAsia="Calibri" w:hAnsi="Verdana"/>
        </w:rPr>
        <w:t xml:space="preserve"> w przypadku wystąpienia </w:t>
      </w:r>
      <w:r w:rsidR="00582B4C" w:rsidRPr="00CB69B6">
        <w:rPr>
          <w:rFonts w:ascii="Verdana" w:eastAsia="Calibri" w:hAnsi="Verdana"/>
        </w:rPr>
        <w:t>sytuacji wskazanej w pkt 1</w:t>
      </w:r>
      <w:r w:rsidRPr="00CB69B6">
        <w:rPr>
          <w:rFonts w:ascii="Verdana" w:eastAsia="Calibri" w:hAnsi="Verdana"/>
        </w:rPr>
        <w:t xml:space="preserve"> </w:t>
      </w:r>
      <w:r w:rsidR="00EE4C60" w:rsidRPr="00CB69B6">
        <w:rPr>
          <w:rFonts w:ascii="Verdana" w:eastAsia="Calibri" w:hAnsi="Verdana"/>
        </w:rPr>
        <w:t xml:space="preserve">udzielenie wsparcia na utworzenie i utrzymanie miejsc pracy w nowotworzonym PS </w:t>
      </w:r>
      <w:r w:rsidR="00EF7372" w:rsidRPr="00CB69B6">
        <w:rPr>
          <w:rFonts w:ascii="Verdana" w:eastAsia="Calibri" w:hAnsi="Verdana"/>
        </w:rPr>
        <w:t>może być udzielone tylko i wyłącznie w sytuacji wniesienia istniejącego przedsiębiorstwa aportem do nowotworzonego PS;</w:t>
      </w:r>
    </w:p>
    <w:p w14:paraId="7D5FF83C" w14:textId="2A054C21" w:rsidR="00767184" w:rsidRPr="00CB69B6" w:rsidRDefault="00767184" w:rsidP="0076718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hanging="426"/>
        <w:rPr>
          <w:rFonts w:ascii="Verdana" w:eastAsia="Calibri" w:hAnsi="Verdana"/>
        </w:rPr>
      </w:pPr>
      <w:r w:rsidRPr="00CB69B6">
        <w:rPr>
          <w:rFonts w:ascii="Verdana" w:eastAsia="Calibri" w:hAnsi="Verdana"/>
        </w:rPr>
        <w:t>w przypadku prowadzenia działalności gospodarczej, bycia</w:t>
      </w:r>
      <w:r w:rsidR="00CB69B6">
        <w:rPr>
          <w:rFonts w:ascii="Verdana" w:eastAsia="Calibri" w:hAnsi="Verdana"/>
        </w:rPr>
        <w:t xml:space="preserve"> </w:t>
      </w:r>
      <w:r w:rsidRPr="00CB69B6">
        <w:rPr>
          <w:rFonts w:ascii="Verdana" w:eastAsia="Calibri" w:hAnsi="Verdana"/>
        </w:rPr>
        <w:t>wspólnikiem/akcjonariuszem spółki handlowej prowadzącej działalność gospodarczą lub bycia członkiem zarządu podmiotu (w tym innego PS) prowadzącego działalność gospodarczą przez osoby wskazane w pkt 1, na pot</w:t>
      </w:r>
      <w:r w:rsidR="006A5430" w:rsidRPr="00CB69B6">
        <w:rPr>
          <w:rFonts w:ascii="Verdana" w:eastAsia="Calibri" w:hAnsi="Verdana"/>
        </w:rPr>
        <w:t>rzeby weryfikacji</w:t>
      </w:r>
      <w:r w:rsidRPr="00CB69B6">
        <w:rPr>
          <w:rFonts w:ascii="Verdana" w:eastAsia="Calibri" w:hAnsi="Verdana"/>
        </w:rPr>
        <w:t xml:space="preserve"> nieprowadzenia działalności gospodarczej o tożsamym profilu </w:t>
      </w:r>
      <w:r w:rsidR="00D342F4" w:rsidRPr="00CB69B6">
        <w:rPr>
          <w:rFonts w:ascii="Verdana" w:eastAsia="Calibri" w:hAnsi="Verdana"/>
        </w:rPr>
        <w:t xml:space="preserve">z nowotworzonym PS </w:t>
      </w:r>
      <w:r w:rsidRPr="00CB69B6">
        <w:rPr>
          <w:rFonts w:ascii="Verdana" w:eastAsia="Calibri" w:hAnsi="Verdana"/>
        </w:rPr>
        <w:t>przez te podmioty</w:t>
      </w:r>
      <w:r w:rsidR="00A057F9" w:rsidRPr="00CB69B6">
        <w:rPr>
          <w:rFonts w:ascii="Verdana" w:eastAsia="Calibri" w:hAnsi="Verdana"/>
        </w:rPr>
        <w:t>,</w:t>
      </w:r>
      <w:r w:rsidRPr="00CB69B6">
        <w:rPr>
          <w:rFonts w:ascii="Verdana" w:eastAsia="Calibri" w:hAnsi="Verdana"/>
        </w:rPr>
        <w:t xml:space="preserve"> wskazuję</w:t>
      </w:r>
      <w:r w:rsidR="00FB1302" w:rsidRPr="00CB69B6">
        <w:rPr>
          <w:rFonts w:ascii="Verdana" w:eastAsia="Calibri" w:hAnsi="Verdana"/>
        </w:rPr>
        <w:t>/my</w:t>
      </w:r>
      <w:r w:rsidRPr="00CB69B6">
        <w:rPr>
          <w:rFonts w:ascii="Verdana" w:eastAsia="Calibri" w:hAnsi="Verdana"/>
        </w:rPr>
        <w:t xml:space="preserve"> następujące numery NIP tych podmiotów:</w:t>
      </w:r>
    </w:p>
    <w:p w14:paraId="72B19D00" w14:textId="592BFB56" w:rsidR="00867D37" w:rsidRPr="00CB69B6" w:rsidRDefault="00767184" w:rsidP="00AB49B9">
      <w:pPr>
        <w:pStyle w:val="Akapitzlist"/>
        <w:autoSpaceDE w:val="0"/>
        <w:autoSpaceDN w:val="0"/>
        <w:adjustRightInd w:val="0"/>
        <w:spacing w:after="1440" w:line="360" w:lineRule="auto"/>
        <w:ind w:left="425"/>
        <w:rPr>
          <w:rFonts w:ascii="Verdana" w:eastAsia="Calibri" w:hAnsi="Verdana"/>
        </w:rPr>
      </w:pPr>
      <w:r w:rsidRPr="00CB69B6">
        <w:rPr>
          <w:rFonts w:ascii="Verdana" w:eastAsia="Calibri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AF49D5" w14:textId="70EC0E1D" w:rsidR="00AB49B9" w:rsidRPr="00AD0425" w:rsidRDefault="00AB49B9" w:rsidP="00AD0425">
      <w:pPr>
        <w:autoSpaceDE w:val="0"/>
        <w:autoSpaceDN w:val="0"/>
        <w:adjustRightInd w:val="0"/>
        <w:spacing w:after="0" w:line="240" w:lineRule="auto"/>
        <w:ind w:firstLine="5529"/>
        <w:contextualSpacing/>
        <w:rPr>
          <w:rFonts w:ascii="Verdana" w:hAnsi="Verdana"/>
          <w:bCs/>
          <w:sz w:val="18"/>
          <w:szCs w:val="18"/>
        </w:rPr>
      </w:pPr>
      <w:r w:rsidRPr="00AD0425">
        <w:rPr>
          <w:rFonts w:ascii="Verdana" w:hAnsi="Verdana"/>
          <w:bCs/>
          <w:sz w:val="18"/>
          <w:szCs w:val="18"/>
        </w:rPr>
        <w:t>………………………………………</w:t>
      </w:r>
      <w:r w:rsidRPr="00AD0425">
        <w:rPr>
          <w:rFonts w:asciiTheme="minorHAnsi" w:hAnsiTheme="minorHAnsi" w:cstheme="minorHAnsi"/>
          <w:bCs/>
          <w:sz w:val="18"/>
          <w:szCs w:val="18"/>
        </w:rPr>
        <w:t>……</w:t>
      </w:r>
      <w:r w:rsidR="00AD0425" w:rsidRPr="00AD0425">
        <w:rPr>
          <w:rFonts w:asciiTheme="minorHAnsi" w:hAnsiTheme="minorHAnsi" w:cstheme="minorHAnsi"/>
          <w:bCs/>
          <w:sz w:val="18"/>
          <w:szCs w:val="18"/>
        </w:rPr>
        <w:t>..</w:t>
      </w:r>
      <w:r w:rsidRPr="00AD0425">
        <w:rPr>
          <w:rFonts w:ascii="Verdana" w:hAnsi="Verdana"/>
          <w:bCs/>
          <w:sz w:val="18"/>
          <w:szCs w:val="18"/>
        </w:rPr>
        <w:t>……………</w:t>
      </w:r>
    </w:p>
    <w:p w14:paraId="70B0535B" w14:textId="6890B5D7" w:rsidR="00AB49B9" w:rsidRPr="00AC1E0B" w:rsidRDefault="00AB49B9" w:rsidP="00AD0425">
      <w:pPr>
        <w:autoSpaceDE w:val="0"/>
        <w:autoSpaceDN w:val="0"/>
        <w:adjustRightInd w:val="0"/>
        <w:ind w:firstLine="5529"/>
        <w:rPr>
          <w:rFonts w:ascii="Verdana" w:hAnsi="Verdana" w:cs="Arial"/>
          <w:sz w:val="16"/>
          <w:szCs w:val="16"/>
        </w:rPr>
      </w:pPr>
      <w:r w:rsidRPr="00AC1E0B">
        <w:rPr>
          <w:rFonts w:ascii="Verdana" w:hAnsi="Verdana"/>
          <w:sz w:val="16"/>
          <w:szCs w:val="16"/>
        </w:rPr>
        <w:t>Data</w:t>
      </w:r>
      <w:r w:rsidR="00452CA5">
        <w:rPr>
          <w:rFonts w:ascii="Verdana" w:hAnsi="Verdana"/>
          <w:sz w:val="16"/>
          <w:szCs w:val="16"/>
        </w:rPr>
        <w:t xml:space="preserve"> i </w:t>
      </w:r>
      <w:r w:rsidRPr="00AC1E0B">
        <w:rPr>
          <w:rFonts w:ascii="Verdana" w:hAnsi="Verdana" w:cs="Arial"/>
          <w:sz w:val="16"/>
          <w:szCs w:val="16"/>
        </w:rPr>
        <w:t>podpis osoby</w:t>
      </w:r>
      <w:r w:rsidR="00AD0425">
        <w:rPr>
          <w:rFonts w:ascii="Verdana" w:hAnsi="Verdana" w:cs="Arial"/>
          <w:sz w:val="16"/>
          <w:szCs w:val="16"/>
        </w:rPr>
        <w:t>/</w:t>
      </w:r>
      <w:proofErr w:type="spellStart"/>
      <w:r w:rsidR="00AD0425">
        <w:rPr>
          <w:rFonts w:ascii="Verdana" w:hAnsi="Verdana" w:cs="Arial"/>
          <w:sz w:val="16"/>
          <w:szCs w:val="16"/>
        </w:rPr>
        <w:t>ób</w:t>
      </w:r>
      <w:proofErr w:type="spellEnd"/>
      <w:r w:rsidRPr="00AC1E0B">
        <w:rPr>
          <w:rFonts w:ascii="Verdana" w:hAnsi="Verdana" w:cs="Arial"/>
          <w:sz w:val="16"/>
          <w:szCs w:val="16"/>
        </w:rPr>
        <w:t xml:space="preserve"> upoważnionej</w:t>
      </w:r>
      <w:r w:rsidR="00AD0425">
        <w:rPr>
          <w:rFonts w:ascii="Verdana" w:hAnsi="Verdana" w:cs="Arial"/>
          <w:sz w:val="16"/>
          <w:szCs w:val="16"/>
        </w:rPr>
        <w:t>/</w:t>
      </w:r>
      <w:proofErr w:type="spellStart"/>
      <w:r w:rsidR="00AD0425">
        <w:rPr>
          <w:rFonts w:ascii="Verdana" w:hAnsi="Verdana" w:cs="Arial"/>
          <w:sz w:val="16"/>
          <w:szCs w:val="16"/>
        </w:rPr>
        <w:t>ych</w:t>
      </w:r>
      <w:proofErr w:type="spellEnd"/>
    </w:p>
    <w:p w14:paraId="0B39DBBB" w14:textId="77777777" w:rsidR="00AB49B9" w:rsidRPr="00AB49B9" w:rsidRDefault="00AB49B9" w:rsidP="00AB49B9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="Verdana" w:eastAsia="Calibri" w:hAnsi="Verdana"/>
          <w:b/>
          <w:bCs/>
          <w:color w:val="EE0000"/>
        </w:rPr>
      </w:pPr>
    </w:p>
    <w:sectPr w:rsidR="00AB49B9" w:rsidRPr="00AB49B9" w:rsidSect="006D356F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18" w:right="1416" w:bottom="1135" w:left="1418" w:header="8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8CDE" w14:textId="77777777" w:rsidR="00886B9A" w:rsidRDefault="00886B9A" w:rsidP="00D47FC1">
      <w:pPr>
        <w:spacing w:after="0" w:line="240" w:lineRule="auto"/>
      </w:pPr>
      <w:r>
        <w:separator/>
      </w:r>
    </w:p>
  </w:endnote>
  <w:endnote w:type="continuationSeparator" w:id="0">
    <w:p w14:paraId="07F6ADD4" w14:textId="77777777" w:rsidR="00886B9A" w:rsidRDefault="00886B9A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911C" w14:textId="53BC016C" w:rsidR="00D05865" w:rsidRPr="00D05865" w:rsidRDefault="00D05865" w:rsidP="00D05865">
    <w:pPr>
      <w:pStyle w:val="Stopka"/>
      <w:jc w:val="center"/>
      <w:rPr>
        <w:sz w:val="18"/>
        <w:szCs w:val="18"/>
      </w:rPr>
    </w:pPr>
    <w:r w:rsidRPr="00D05865">
      <w:rPr>
        <w:sz w:val="18"/>
        <w:szCs w:val="18"/>
      </w:rPr>
      <w:t>Projekt współfinansowany przez Unię Europejską w ramach Europejskiego Funduszu Społecznego Plus</w:t>
    </w:r>
  </w:p>
  <w:p w14:paraId="5A508B87" w14:textId="72DCAC2E" w:rsidR="00D05865" w:rsidRPr="00D05865" w:rsidRDefault="00D05865" w:rsidP="00D05865">
    <w:pPr>
      <w:pStyle w:val="Stopka"/>
      <w:jc w:val="center"/>
      <w:rPr>
        <w:sz w:val="18"/>
        <w:szCs w:val="18"/>
      </w:rPr>
    </w:pPr>
    <w:r w:rsidRPr="00D05865">
      <w:rPr>
        <w:sz w:val="18"/>
        <w:szCs w:val="18"/>
      </w:rPr>
      <w:t>Tarnobrzeski Ośrodek Wspierania Ekonomii Społecznej</w:t>
    </w:r>
  </w:p>
  <w:p w14:paraId="5F05A843" w14:textId="16C657DA" w:rsidR="00D05865" w:rsidRPr="00D05865" w:rsidRDefault="00D05865" w:rsidP="00D05865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45F7B0DC" wp14:editId="402A7491">
          <wp:simplePos x="0" y="0"/>
          <wp:positionH relativeFrom="column">
            <wp:posOffset>-748030</wp:posOffset>
          </wp:positionH>
          <wp:positionV relativeFrom="paragraph">
            <wp:posOffset>-795020</wp:posOffset>
          </wp:positionV>
          <wp:extent cx="939165" cy="932815"/>
          <wp:effectExtent l="0" t="0" r="0" b="635"/>
          <wp:wrapSquare wrapText="bothSides"/>
          <wp:docPr id="16558978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05865">
      <w:rPr>
        <w:sz w:val="18"/>
        <w:szCs w:val="18"/>
      </w:rPr>
      <w:t>39 - 400 Tarnobrzeg, ul. M. Dąbrowskiej 15</w:t>
    </w:r>
  </w:p>
  <w:p w14:paraId="1853A6ED" w14:textId="3F364B4B" w:rsidR="00C370F7" w:rsidRPr="00D05865" w:rsidRDefault="00D05865" w:rsidP="00D05865">
    <w:pPr>
      <w:pStyle w:val="Stopka"/>
      <w:jc w:val="center"/>
      <w:rPr>
        <w:sz w:val="18"/>
        <w:szCs w:val="18"/>
      </w:rPr>
    </w:pPr>
    <w:r w:rsidRPr="00D05865">
      <w:rPr>
        <w:sz w:val="18"/>
        <w:szCs w:val="18"/>
      </w:rPr>
      <w:t>Tel./fax 15 822 00 22, e-mail: towes@tarr.pl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3622" w14:textId="574EA9CD" w:rsidR="008C40F1" w:rsidRDefault="00D05865">
    <w:pPr>
      <w:pStyle w:val="Stopka"/>
    </w:pPr>
    <w:r w:rsidRPr="00D05865">
      <w:rPr>
        <w:rFonts w:ascii="Cambria" w:eastAsia="Cambria" w:hAnsi="Cambria" w:cs="Cambri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1C61286A" wp14:editId="6B59C576">
          <wp:simplePos x="0" y="0"/>
          <wp:positionH relativeFrom="column">
            <wp:posOffset>-704850</wp:posOffset>
          </wp:positionH>
          <wp:positionV relativeFrom="paragraph">
            <wp:posOffset>168275</wp:posOffset>
          </wp:positionV>
          <wp:extent cx="939165" cy="93599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4A98E3" w14:textId="77777777" w:rsidR="008C40F1" w:rsidRDefault="008C40F1" w:rsidP="008C40F1">
    <w:pPr>
      <w:pStyle w:val="Stopka"/>
      <w:jc w:val="right"/>
      <w:rPr>
        <w:rFonts w:ascii="Verdana" w:hAnsi="Verdana"/>
        <w:b/>
        <w:sz w:val="16"/>
        <w:szCs w:val="16"/>
      </w:rPr>
    </w:pPr>
    <w:r w:rsidRPr="00AA1B9D">
      <w:rPr>
        <w:rFonts w:ascii="Verdana" w:hAnsi="Verdana"/>
        <w:sz w:val="16"/>
        <w:szCs w:val="16"/>
      </w:rPr>
      <w:t xml:space="preserve">Strona </w:t>
    </w:r>
    <w:r w:rsidR="00E74511"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PAGE</w:instrText>
    </w:r>
    <w:r w:rsidR="00E74511" w:rsidRPr="00AA1B9D">
      <w:rPr>
        <w:rFonts w:ascii="Verdana" w:hAnsi="Verdana"/>
        <w:b/>
        <w:sz w:val="16"/>
        <w:szCs w:val="16"/>
      </w:rPr>
      <w:fldChar w:fldCharType="separate"/>
    </w:r>
    <w:r w:rsidR="008E7022">
      <w:rPr>
        <w:rFonts w:ascii="Verdana" w:hAnsi="Verdana"/>
        <w:b/>
        <w:noProof/>
        <w:sz w:val="16"/>
        <w:szCs w:val="16"/>
      </w:rPr>
      <w:t>1</w:t>
    </w:r>
    <w:r w:rsidR="00E74511" w:rsidRPr="00AA1B9D">
      <w:rPr>
        <w:rFonts w:ascii="Verdana" w:hAnsi="Verdana"/>
        <w:b/>
        <w:sz w:val="16"/>
        <w:szCs w:val="16"/>
      </w:rPr>
      <w:fldChar w:fldCharType="end"/>
    </w:r>
    <w:r w:rsidRPr="00AA1B9D">
      <w:rPr>
        <w:rFonts w:ascii="Verdana" w:hAnsi="Verdana"/>
        <w:sz w:val="16"/>
        <w:szCs w:val="16"/>
      </w:rPr>
      <w:t xml:space="preserve"> z </w:t>
    </w:r>
    <w:r w:rsidR="00E74511"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NUMPAGES</w:instrText>
    </w:r>
    <w:r w:rsidR="00E74511" w:rsidRPr="00AA1B9D">
      <w:rPr>
        <w:rFonts w:ascii="Verdana" w:hAnsi="Verdana"/>
        <w:b/>
        <w:sz w:val="16"/>
        <w:szCs w:val="16"/>
      </w:rPr>
      <w:fldChar w:fldCharType="separate"/>
    </w:r>
    <w:r w:rsidR="008E7022">
      <w:rPr>
        <w:rFonts w:ascii="Verdana" w:hAnsi="Verdana"/>
        <w:b/>
        <w:noProof/>
        <w:sz w:val="16"/>
        <w:szCs w:val="16"/>
      </w:rPr>
      <w:t>1</w:t>
    </w:r>
    <w:r w:rsidR="00E74511" w:rsidRPr="00AA1B9D">
      <w:rPr>
        <w:rFonts w:ascii="Verdana" w:hAnsi="Verdana"/>
        <w:b/>
        <w:sz w:val="16"/>
        <w:szCs w:val="16"/>
      </w:rPr>
      <w:fldChar w:fldCharType="end"/>
    </w:r>
  </w:p>
  <w:p w14:paraId="15D3D0DE" w14:textId="77777777" w:rsidR="00D05865" w:rsidRPr="008C40F1" w:rsidRDefault="00D05865" w:rsidP="008C40F1">
    <w:pPr>
      <w:pStyle w:val="Stopka"/>
      <w:jc w:val="right"/>
      <w:rPr>
        <w:rFonts w:ascii="Verdana" w:hAnsi="Verdana"/>
        <w:b/>
        <w:sz w:val="16"/>
        <w:szCs w:val="16"/>
      </w:rPr>
    </w:pPr>
  </w:p>
  <w:p w14:paraId="26AE7060" w14:textId="77777777" w:rsidR="00D05865" w:rsidRPr="00D05865" w:rsidRDefault="00D05865" w:rsidP="00D05865">
    <w:pPr>
      <w:pStyle w:val="Stopka"/>
      <w:jc w:val="center"/>
      <w:rPr>
        <w:sz w:val="18"/>
        <w:szCs w:val="18"/>
      </w:rPr>
    </w:pPr>
    <w:r w:rsidRPr="00D05865">
      <w:rPr>
        <w:sz w:val="18"/>
        <w:szCs w:val="18"/>
      </w:rPr>
      <w:t>Projekt współfinansowany przez Unię Europejską w ramach Europejskiego Funduszu Społecznego Plus</w:t>
    </w:r>
  </w:p>
  <w:p w14:paraId="0D19E513" w14:textId="77777777" w:rsidR="00D05865" w:rsidRPr="00D05865" w:rsidRDefault="00D05865" w:rsidP="00D05865">
    <w:pPr>
      <w:pStyle w:val="Stopka"/>
      <w:jc w:val="center"/>
      <w:rPr>
        <w:sz w:val="18"/>
        <w:szCs w:val="18"/>
      </w:rPr>
    </w:pPr>
    <w:r w:rsidRPr="00D05865">
      <w:rPr>
        <w:sz w:val="18"/>
        <w:szCs w:val="18"/>
      </w:rPr>
      <w:t>Tarnobrzeski Ośrodek Wspierania Ekonomii Społecznej</w:t>
    </w:r>
  </w:p>
  <w:p w14:paraId="3575C758" w14:textId="77777777" w:rsidR="00D05865" w:rsidRPr="00D05865" w:rsidRDefault="00D05865" w:rsidP="00D05865">
    <w:pPr>
      <w:pStyle w:val="Stopka"/>
      <w:jc w:val="center"/>
      <w:rPr>
        <w:sz w:val="18"/>
        <w:szCs w:val="18"/>
      </w:rPr>
    </w:pPr>
    <w:r w:rsidRPr="00D05865">
      <w:rPr>
        <w:sz w:val="18"/>
        <w:szCs w:val="18"/>
      </w:rPr>
      <w:t>39 - 400 Tarnobrzeg, ul. M. Dąbrowskiej 15</w:t>
    </w:r>
  </w:p>
  <w:p w14:paraId="0CD7EA79" w14:textId="026D52B7" w:rsidR="008C40F1" w:rsidRPr="00D05865" w:rsidRDefault="00D05865" w:rsidP="00D05865">
    <w:pPr>
      <w:pStyle w:val="Stopka"/>
      <w:jc w:val="center"/>
      <w:rPr>
        <w:sz w:val="18"/>
        <w:szCs w:val="18"/>
      </w:rPr>
    </w:pPr>
    <w:r w:rsidRPr="00D05865">
      <w:rPr>
        <w:sz w:val="18"/>
        <w:szCs w:val="18"/>
      </w:rPr>
      <w:t>Tel./fax 15 822 00 22, e-mail: towes@tarr.pl</w:t>
    </w:r>
  </w:p>
  <w:p w14:paraId="524AEBAA" w14:textId="0BAF1894" w:rsidR="008C40F1" w:rsidRDefault="008C40F1">
    <w:pPr>
      <w:pStyle w:val="Stopka"/>
    </w:pPr>
  </w:p>
  <w:p w14:paraId="1F3FAC15" w14:textId="77777777" w:rsidR="00EF29D7" w:rsidRDefault="00EF29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D472" w14:textId="77777777" w:rsidR="00886B9A" w:rsidRDefault="00886B9A" w:rsidP="00D47FC1">
      <w:pPr>
        <w:spacing w:after="0" w:line="240" w:lineRule="auto"/>
      </w:pPr>
      <w:r>
        <w:separator/>
      </w:r>
    </w:p>
  </w:footnote>
  <w:footnote w:type="continuationSeparator" w:id="0">
    <w:p w14:paraId="7D1A5097" w14:textId="77777777" w:rsidR="00886B9A" w:rsidRDefault="00886B9A" w:rsidP="00D47FC1">
      <w:pPr>
        <w:spacing w:after="0" w:line="240" w:lineRule="auto"/>
      </w:pPr>
      <w:r>
        <w:continuationSeparator/>
      </w:r>
    </w:p>
  </w:footnote>
  <w:footnote w:id="1">
    <w:p w14:paraId="3FAB78B4" w14:textId="20A04F4F" w:rsidR="00EE0CAF" w:rsidRDefault="00EE0CAF">
      <w:pPr>
        <w:pStyle w:val="Tekstprzypisudolnego"/>
      </w:pPr>
      <w:r w:rsidRPr="00C54BD5">
        <w:rPr>
          <w:rStyle w:val="Odwoanieprzypisudolnego"/>
        </w:rPr>
        <w:footnoteRef/>
      </w:r>
      <w:r w:rsidRPr="00C54BD5">
        <w:t xml:space="preserve"> </w:t>
      </w:r>
      <w:r w:rsidRPr="00EE4C60">
        <w:rPr>
          <w:sz w:val="16"/>
          <w:szCs w:val="16"/>
        </w:rPr>
        <w:t>Za tożsamy profil działalności uznaje się wystąpienie co najmniej jednego identycznego przedmiotu działalności określonego wedle Polskiej Klasyfikacji Działalności (kodu/kodów PKD 2025).</w:t>
      </w:r>
      <w:r w:rsidR="00C54BD5" w:rsidRPr="00C54BD5">
        <w:rPr>
          <w:sz w:val="16"/>
          <w:szCs w:val="16"/>
        </w:rPr>
        <w:t xml:space="preserve"> W przypadku, gdy przedmiot działalności istniejącego przedsiębiorstwa oznaczony będzie wedle Polskiej Klasyfikacji Działalności PKD 2007, dla dokonania oceny istnienia tożsamego profilu działalności, stosowany będzie Klucz przejścia (powiązań) PKD 2007-2025, stanowiący załącznik do Rozporządzenie Rady Ministrów z dnia 18.12.2024 r. w sprawie Polskiej Klasyfikacji Działalności (PKD) (Dz. U. z 2024 r. poz. 1936).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9C63" w14:textId="0D17562F" w:rsidR="00D75D45" w:rsidRDefault="00D05865">
    <w:pPr>
      <w:pStyle w:val="Nagwek"/>
    </w:pPr>
    <w:r>
      <w:rPr>
        <w:noProof/>
      </w:rPr>
      <w:drawing>
        <wp:inline distT="0" distB="0" distL="0" distR="0" wp14:anchorId="2B40F68D" wp14:editId="57CA75D5">
          <wp:extent cx="5974715" cy="560705"/>
          <wp:effectExtent l="0" t="0" r="0" b="0"/>
          <wp:docPr id="180268870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71E931" w14:textId="0081AE2F" w:rsidR="00893DF6" w:rsidRDefault="00893D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AE18" w14:textId="44C708D0" w:rsidR="00D05865" w:rsidRDefault="00D05865">
    <w:pPr>
      <w:pStyle w:val="Nagwek"/>
    </w:pPr>
    <w:r>
      <w:rPr>
        <w:noProof/>
      </w:rPr>
      <w:drawing>
        <wp:inline distT="0" distB="0" distL="0" distR="0" wp14:anchorId="6183A274" wp14:editId="0E649C26">
          <wp:extent cx="5974715" cy="560705"/>
          <wp:effectExtent l="0" t="0" r="0" b="0"/>
          <wp:docPr id="268096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3DBF"/>
    <w:multiLevelType w:val="multilevel"/>
    <w:tmpl w:val="050E61F8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463077"/>
    <w:multiLevelType w:val="hybridMultilevel"/>
    <w:tmpl w:val="E0304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96CB9"/>
    <w:multiLevelType w:val="hybridMultilevel"/>
    <w:tmpl w:val="3FE45E60"/>
    <w:lvl w:ilvl="0" w:tplc="6E1EDF7A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DB0AC0"/>
    <w:multiLevelType w:val="hybridMultilevel"/>
    <w:tmpl w:val="40EA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90B3E"/>
    <w:multiLevelType w:val="hybridMultilevel"/>
    <w:tmpl w:val="286AA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40008"/>
    <w:multiLevelType w:val="multilevel"/>
    <w:tmpl w:val="A77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34C28"/>
    <w:multiLevelType w:val="hybridMultilevel"/>
    <w:tmpl w:val="095EDDE6"/>
    <w:lvl w:ilvl="0" w:tplc="59E663B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20B3E"/>
    <w:multiLevelType w:val="hybridMultilevel"/>
    <w:tmpl w:val="D9EA6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F6767"/>
    <w:multiLevelType w:val="multilevel"/>
    <w:tmpl w:val="4268E068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9F2708E"/>
    <w:multiLevelType w:val="hybridMultilevel"/>
    <w:tmpl w:val="B472F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15C87"/>
    <w:multiLevelType w:val="hybridMultilevel"/>
    <w:tmpl w:val="DEDC5748"/>
    <w:lvl w:ilvl="0" w:tplc="6E1EDF7A">
      <w:start w:val="1"/>
      <w:numFmt w:val="lowerLetter"/>
      <w:lvlText w:val="%1)"/>
      <w:lvlJc w:val="left"/>
      <w:pPr>
        <w:ind w:left="36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6038150B"/>
    <w:multiLevelType w:val="hybridMultilevel"/>
    <w:tmpl w:val="9B1ACF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05EBD"/>
    <w:multiLevelType w:val="multilevel"/>
    <w:tmpl w:val="AAF61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030179">
    <w:abstractNumId w:val="8"/>
  </w:num>
  <w:num w:numId="2" w16cid:durableId="306057928">
    <w:abstractNumId w:val="4"/>
  </w:num>
  <w:num w:numId="3" w16cid:durableId="1305700513">
    <w:abstractNumId w:val="7"/>
  </w:num>
  <w:num w:numId="4" w16cid:durableId="102118999">
    <w:abstractNumId w:val="11"/>
  </w:num>
  <w:num w:numId="5" w16cid:durableId="1249735583">
    <w:abstractNumId w:val="3"/>
  </w:num>
  <w:num w:numId="6" w16cid:durableId="857743950">
    <w:abstractNumId w:val="2"/>
  </w:num>
  <w:num w:numId="7" w16cid:durableId="680199420">
    <w:abstractNumId w:val="10"/>
  </w:num>
  <w:num w:numId="8" w16cid:durableId="769542933">
    <w:abstractNumId w:val="6"/>
  </w:num>
  <w:num w:numId="9" w16cid:durableId="216822426">
    <w:abstractNumId w:val="0"/>
  </w:num>
  <w:num w:numId="10" w16cid:durableId="818888173">
    <w:abstractNumId w:val="12"/>
  </w:num>
  <w:num w:numId="11" w16cid:durableId="1691103035">
    <w:abstractNumId w:val="5"/>
  </w:num>
  <w:num w:numId="12" w16cid:durableId="1947538074">
    <w:abstractNumId w:val="9"/>
  </w:num>
  <w:num w:numId="13" w16cid:durableId="44639108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formatting="1" w:enforcement="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F7"/>
    <w:rsid w:val="0000535B"/>
    <w:rsid w:val="000108BB"/>
    <w:rsid w:val="00014300"/>
    <w:rsid w:val="00014E6A"/>
    <w:rsid w:val="000259E1"/>
    <w:rsid w:val="00033D69"/>
    <w:rsid w:val="00036CE6"/>
    <w:rsid w:val="00046393"/>
    <w:rsid w:val="0004754D"/>
    <w:rsid w:val="00047579"/>
    <w:rsid w:val="00050036"/>
    <w:rsid w:val="00061CD0"/>
    <w:rsid w:val="0006678B"/>
    <w:rsid w:val="000700C2"/>
    <w:rsid w:val="00070FD7"/>
    <w:rsid w:val="00072860"/>
    <w:rsid w:val="000757E0"/>
    <w:rsid w:val="00086FBD"/>
    <w:rsid w:val="0009360F"/>
    <w:rsid w:val="00095CBB"/>
    <w:rsid w:val="000A1B99"/>
    <w:rsid w:val="000B2C8A"/>
    <w:rsid w:val="000C715C"/>
    <w:rsid w:val="000D34F2"/>
    <w:rsid w:val="000D5E0D"/>
    <w:rsid w:val="000E1E43"/>
    <w:rsid w:val="000E6A93"/>
    <w:rsid w:val="000E6BCA"/>
    <w:rsid w:val="000E720E"/>
    <w:rsid w:val="000F2212"/>
    <w:rsid w:val="000F48C9"/>
    <w:rsid w:val="000F500F"/>
    <w:rsid w:val="00104709"/>
    <w:rsid w:val="001047D9"/>
    <w:rsid w:val="0010503E"/>
    <w:rsid w:val="00105F7A"/>
    <w:rsid w:val="00106449"/>
    <w:rsid w:val="00112C73"/>
    <w:rsid w:val="00120598"/>
    <w:rsid w:val="001243E2"/>
    <w:rsid w:val="00130087"/>
    <w:rsid w:val="00133463"/>
    <w:rsid w:val="001373A9"/>
    <w:rsid w:val="00141F9F"/>
    <w:rsid w:val="00143405"/>
    <w:rsid w:val="00143553"/>
    <w:rsid w:val="00155608"/>
    <w:rsid w:val="00157E67"/>
    <w:rsid w:val="00164C2C"/>
    <w:rsid w:val="00176503"/>
    <w:rsid w:val="00180E4F"/>
    <w:rsid w:val="0018150D"/>
    <w:rsid w:val="00183E32"/>
    <w:rsid w:val="00185A0A"/>
    <w:rsid w:val="001923AD"/>
    <w:rsid w:val="001957CD"/>
    <w:rsid w:val="001A3268"/>
    <w:rsid w:val="001B3D95"/>
    <w:rsid w:val="001B5ABF"/>
    <w:rsid w:val="001B7E82"/>
    <w:rsid w:val="001C1558"/>
    <w:rsid w:val="001C619C"/>
    <w:rsid w:val="001C7DB7"/>
    <w:rsid w:val="001E10D0"/>
    <w:rsid w:val="001E2FC0"/>
    <w:rsid w:val="001E394F"/>
    <w:rsid w:val="001E3E6F"/>
    <w:rsid w:val="001E4DF3"/>
    <w:rsid w:val="001E787D"/>
    <w:rsid w:val="001F0C77"/>
    <w:rsid w:val="001F4EEC"/>
    <w:rsid w:val="001F7180"/>
    <w:rsid w:val="001F76D9"/>
    <w:rsid w:val="00200062"/>
    <w:rsid w:val="002024DA"/>
    <w:rsid w:val="0020274A"/>
    <w:rsid w:val="00213D01"/>
    <w:rsid w:val="00230764"/>
    <w:rsid w:val="00230DC7"/>
    <w:rsid w:val="00234A36"/>
    <w:rsid w:val="00235501"/>
    <w:rsid w:val="00241B7F"/>
    <w:rsid w:val="0024427D"/>
    <w:rsid w:val="002521FE"/>
    <w:rsid w:val="00252A7D"/>
    <w:rsid w:val="00253420"/>
    <w:rsid w:val="00256BA9"/>
    <w:rsid w:val="00260E0E"/>
    <w:rsid w:val="002619D8"/>
    <w:rsid w:val="00262EC3"/>
    <w:rsid w:val="00263576"/>
    <w:rsid w:val="00267CA1"/>
    <w:rsid w:val="00276891"/>
    <w:rsid w:val="00280DBF"/>
    <w:rsid w:val="00283BBD"/>
    <w:rsid w:val="002842D6"/>
    <w:rsid w:val="00291002"/>
    <w:rsid w:val="00291E2F"/>
    <w:rsid w:val="002922EF"/>
    <w:rsid w:val="002927BD"/>
    <w:rsid w:val="00295C12"/>
    <w:rsid w:val="00297E23"/>
    <w:rsid w:val="002A4CE5"/>
    <w:rsid w:val="002B1F5E"/>
    <w:rsid w:val="002B28A8"/>
    <w:rsid w:val="002B30F7"/>
    <w:rsid w:val="002B3BBF"/>
    <w:rsid w:val="002C52F8"/>
    <w:rsid w:val="002D5AB6"/>
    <w:rsid w:val="002E1414"/>
    <w:rsid w:val="002E5A7C"/>
    <w:rsid w:val="002E6E95"/>
    <w:rsid w:val="002F4C15"/>
    <w:rsid w:val="00304E7A"/>
    <w:rsid w:val="00314E0B"/>
    <w:rsid w:val="00320D6E"/>
    <w:rsid w:val="003210A1"/>
    <w:rsid w:val="0032171D"/>
    <w:rsid w:val="0032194E"/>
    <w:rsid w:val="0032496A"/>
    <w:rsid w:val="0032585C"/>
    <w:rsid w:val="003343E5"/>
    <w:rsid w:val="003344AE"/>
    <w:rsid w:val="00335A13"/>
    <w:rsid w:val="00351464"/>
    <w:rsid w:val="00354986"/>
    <w:rsid w:val="00371176"/>
    <w:rsid w:val="0037661F"/>
    <w:rsid w:val="00376AD8"/>
    <w:rsid w:val="0038304C"/>
    <w:rsid w:val="003A2D27"/>
    <w:rsid w:val="003A73CB"/>
    <w:rsid w:val="003B0EF1"/>
    <w:rsid w:val="003B5621"/>
    <w:rsid w:val="003C2D9C"/>
    <w:rsid w:val="003D1440"/>
    <w:rsid w:val="003D2A2F"/>
    <w:rsid w:val="003E02A6"/>
    <w:rsid w:val="003E125A"/>
    <w:rsid w:val="003E53DA"/>
    <w:rsid w:val="003E5979"/>
    <w:rsid w:val="003E7F4F"/>
    <w:rsid w:val="003F5C6C"/>
    <w:rsid w:val="003F5D23"/>
    <w:rsid w:val="003F6B86"/>
    <w:rsid w:val="00400587"/>
    <w:rsid w:val="00400C7E"/>
    <w:rsid w:val="00405B36"/>
    <w:rsid w:val="0040651A"/>
    <w:rsid w:val="00410657"/>
    <w:rsid w:val="004128E9"/>
    <w:rsid w:val="00415736"/>
    <w:rsid w:val="004172FC"/>
    <w:rsid w:val="00427F28"/>
    <w:rsid w:val="004320BB"/>
    <w:rsid w:val="00435D18"/>
    <w:rsid w:val="00437F80"/>
    <w:rsid w:val="0044072D"/>
    <w:rsid w:val="004444F8"/>
    <w:rsid w:val="00444A8D"/>
    <w:rsid w:val="004464F1"/>
    <w:rsid w:val="00447296"/>
    <w:rsid w:val="0044789D"/>
    <w:rsid w:val="00447DEF"/>
    <w:rsid w:val="00452CA5"/>
    <w:rsid w:val="0046230D"/>
    <w:rsid w:val="00470135"/>
    <w:rsid w:val="004710EB"/>
    <w:rsid w:val="00476840"/>
    <w:rsid w:val="00485BFA"/>
    <w:rsid w:val="004861D7"/>
    <w:rsid w:val="0049114F"/>
    <w:rsid w:val="00491B19"/>
    <w:rsid w:val="00496E8D"/>
    <w:rsid w:val="004974B9"/>
    <w:rsid w:val="004A0811"/>
    <w:rsid w:val="004A0E81"/>
    <w:rsid w:val="004A0EB1"/>
    <w:rsid w:val="004A3BE4"/>
    <w:rsid w:val="004A4861"/>
    <w:rsid w:val="004B3F00"/>
    <w:rsid w:val="004B7D6E"/>
    <w:rsid w:val="004C21A0"/>
    <w:rsid w:val="004C30F2"/>
    <w:rsid w:val="004C3C01"/>
    <w:rsid w:val="004D50BA"/>
    <w:rsid w:val="004E120F"/>
    <w:rsid w:val="004E49D9"/>
    <w:rsid w:val="004E6A61"/>
    <w:rsid w:val="004E7270"/>
    <w:rsid w:val="004F47E7"/>
    <w:rsid w:val="0050270D"/>
    <w:rsid w:val="00504E7F"/>
    <w:rsid w:val="00517B72"/>
    <w:rsid w:val="00522D6A"/>
    <w:rsid w:val="00526036"/>
    <w:rsid w:val="00530851"/>
    <w:rsid w:val="00531675"/>
    <w:rsid w:val="005318B2"/>
    <w:rsid w:val="005357C5"/>
    <w:rsid w:val="005435EF"/>
    <w:rsid w:val="0054617A"/>
    <w:rsid w:val="0055085D"/>
    <w:rsid w:val="005634C2"/>
    <w:rsid w:val="00564F12"/>
    <w:rsid w:val="00570D2D"/>
    <w:rsid w:val="005718C0"/>
    <w:rsid w:val="005723A5"/>
    <w:rsid w:val="00572692"/>
    <w:rsid w:val="00574DD0"/>
    <w:rsid w:val="00581C77"/>
    <w:rsid w:val="0058275E"/>
    <w:rsid w:val="00582B4C"/>
    <w:rsid w:val="00585EFB"/>
    <w:rsid w:val="00586C81"/>
    <w:rsid w:val="00586E65"/>
    <w:rsid w:val="005924BF"/>
    <w:rsid w:val="005937B7"/>
    <w:rsid w:val="00595905"/>
    <w:rsid w:val="00597D45"/>
    <w:rsid w:val="005A497E"/>
    <w:rsid w:val="005A5BB2"/>
    <w:rsid w:val="005A657C"/>
    <w:rsid w:val="005C2395"/>
    <w:rsid w:val="005C28E0"/>
    <w:rsid w:val="005C4602"/>
    <w:rsid w:val="005C608C"/>
    <w:rsid w:val="005D4F97"/>
    <w:rsid w:val="0060277C"/>
    <w:rsid w:val="00602FF5"/>
    <w:rsid w:val="0060335B"/>
    <w:rsid w:val="006033CE"/>
    <w:rsid w:val="006066A1"/>
    <w:rsid w:val="0061460F"/>
    <w:rsid w:val="00615530"/>
    <w:rsid w:val="00622308"/>
    <w:rsid w:val="00622A31"/>
    <w:rsid w:val="006326C9"/>
    <w:rsid w:val="00637B80"/>
    <w:rsid w:val="00643A16"/>
    <w:rsid w:val="00646730"/>
    <w:rsid w:val="00651432"/>
    <w:rsid w:val="00655E50"/>
    <w:rsid w:val="00655E8B"/>
    <w:rsid w:val="00660C68"/>
    <w:rsid w:val="006636D3"/>
    <w:rsid w:val="00670EA1"/>
    <w:rsid w:val="006748EB"/>
    <w:rsid w:val="006832B8"/>
    <w:rsid w:val="00683D00"/>
    <w:rsid w:val="006847B2"/>
    <w:rsid w:val="00691205"/>
    <w:rsid w:val="0069668C"/>
    <w:rsid w:val="006A1074"/>
    <w:rsid w:val="006A2B98"/>
    <w:rsid w:val="006A5430"/>
    <w:rsid w:val="006A7989"/>
    <w:rsid w:val="006B31EB"/>
    <w:rsid w:val="006B6B0F"/>
    <w:rsid w:val="006C0C79"/>
    <w:rsid w:val="006C0F99"/>
    <w:rsid w:val="006D1245"/>
    <w:rsid w:val="006D356F"/>
    <w:rsid w:val="006D58C2"/>
    <w:rsid w:val="006E052C"/>
    <w:rsid w:val="006E2598"/>
    <w:rsid w:val="006E3D6F"/>
    <w:rsid w:val="006E46E6"/>
    <w:rsid w:val="006F0605"/>
    <w:rsid w:val="006F7D1C"/>
    <w:rsid w:val="00705A88"/>
    <w:rsid w:val="00705DF0"/>
    <w:rsid w:val="00711329"/>
    <w:rsid w:val="00717F26"/>
    <w:rsid w:val="007304D8"/>
    <w:rsid w:val="0073697E"/>
    <w:rsid w:val="007409C9"/>
    <w:rsid w:val="007428A4"/>
    <w:rsid w:val="00742B42"/>
    <w:rsid w:val="0074480A"/>
    <w:rsid w:val="00745B60"/>
    <w:rsid w:val="00745FD8"/>
    <w:rsid w:val="007540B1"/>
    <w:rsid w:val="00754A95"/>
    <w:rsid w:val="00756DBA"/>
    <w:rsid w:val="00767184"/>
    <w:rsid w:val="007767AC"/>
    <w:rsid w:val="0077691B"/>
    <w:rsid w:val="00790122"/>
    <w:rsid w:val="007A0F2A"/>
    <w:rsid w:val="007A32FE"/>
    <w:rsid w:val="007A3E53"/>
    <w:rsid w:val="007C1893"/>
    <w:rsid w:val="007C3E31"/>
    <w:rsid w:val="007D4DC0"/>
    <w:rsid w:val="007D6D3D"/>
    <w:rsid w:val="007D77A2"/>
    <w:rsid w:val="007E3A72"/>
    <w:rsid w:val="007F001F"/>
    <w:rsid w:val="007F1D64"/>
    <w:rsid w:val="007F43D3"/>
    <w:rsid w:val="007F68D0"/>
    <w:rsid w:val="007F6B41"/>
    <w:rsid w:val="0080362B"/>
    <w:rsid w:val="008108F5"/>
    <w:rsid w:val="00814C07"/>
    <w:rsid w:val="00816DC6"/>
    <w:rsid w:val="00821B5F"/>
    <w:rsid w:val="008231D9"/>
    <w:rsid w:val="00826CEF"/>
    <w:rsid w:val="008311FB"/>
    <w:rsid w:val="00844B99"/>
    <w:rsid w:val="0084790E"/>
    <w:rsid w:val="008505EB"/>
    <w:rsid w:val="00851B5B"/>
    <w:rsid w:val="00851CF4"/>
    <w:rsid w:val="00860AC9"/>
    <w:rsid w:val="00860C5F"/>
    <w:rsid w:val="00864FD1"/>
    <w:rsid w:val="00867595"/>
    <w:rsid w:val="00867D37"/>
    <w:rsid w:val="00874843"/>
    <w:rsid w:val="00877D27"/>
    <w:rsid w:val="008843AA"/>
    <w:rsid w:val="00886B9A"/>
    <w:rsid w:val="00887EA7"/>
    <w:rsid w:val="00890569"/>
    <w:rsid w:val="00893DF6"/>
    <w:rsid w:val="008A0B65"/>
    <w:rsid w:val="008C40F1"/>
    <w:rsid w:val="008D5F79"/>
    <w:rsid w:val="008D6E3A"/>
    <w:rsid w:val="008E09BE"/>
    <w:rsid w:val="008E0A9C"/>
    <w:rsid w:val="008E3AC4"/>
    <w:rsid w:val="008E5EC0"/>
    <w:rsid w:val="008E5FDA"/>
    <w:rsid w:val="008E7022"/>
    <w:rsid w:val="008E7BED"/>
    <w:rsid w:val="008F1495"/>
    <w:rsid w:val="008F50EF"/>
    <w:rsid w:val="008F7116"/>
    <w:rsid w:val="009041EF"/>
    <w:rsid w:val="00910C33"/>
    <w:rsid w:val="00910D6C"/>
    <w:rsid w:val="0091661D"/>
    <w:rsid w:val="00916847"/>
    <w:rsid w:val="00917F78"/>
    <w:rsid w:val="00923D51"/>
    <w:rsid w:val="00945572"/>
    <w:rsid w:val="009518AE"/>
    <w:rsid w:val="009560A8"/>
    <w:rsid w:val="00962209"/>
    <w:rsid w:val="009660E1"/>
    <w:rsid w:val="009742FB"/>
    <w:rsid w:val="0098079F"/>
    <w:rsid w:val="0098408D"/>
    <w:rsid w:val="00986180"/>
    <w:rsid w:val="0099088D"/>
    <w:rsid w:val="0099692D"/>
    <w:rsid w:val="009A0E10"/>
    <w:rsid w:val="009A0FE8"/>
    <w:rsid w:val="009A2BA3"/>
    <w:rsid w:val="009A67AA"/>
    <w:rsid w:val="009C7EBA"/>
    <w:rsid w:val="009D0520"/>
    <w:rsid w:val="009D4A97"/>
    <w:rsid w:val="009D51DA"/>
    <w:rsid w:val="009E238A"/>
    <w:rsid w:val="009E37C2"/>
    <w:rsid w:val="009E7F66"/>
    <w:rsid w:val="009F4FA2"/>
    <w:rsid w:val="00A057F9"/>
    <w:rsid w:val="00A077C5"/>
    <w:rsid w:val="00A109D6"/>
    <w:rsid w:val="00A15907"/>
    <w:rsid w:val="00A2688C"/>
    <w:rsid w:val="00A35792"/>
    <w:rsid w:val="00A35AFD"/>
    <w:rsid w:val="00A41686"/>
    <w:rsid w:val="00A41BB0"/>
    <w:rsid w:val="00A44B91"/>
    <w:rsid w:val="00A45C1A"/>
    <w:rsid w:val="00A47130"/>
    <w:rsid w:val="00A5164F"/>
    <w:rsid w:val="00A54FD3"/>
    <w:rsid w:val="00A579D5"/>
    <w:rsid w:val="00A62F9A"/>
    <w:rsid w:val="00A64473"/>
    <w:rsid w:val="00A67686"/>
    <w:rsid w:val="00A72FCD"/>
    <w:rsid w:val="00A83DA4"/>
    <w:rsid w:val="00A90F75"/>
    <w:rsid w:val="00A968CB"/>
    <w:rsid w:val="00AA0F2B"/>
    <w:rsid w:val="00AA5E4F"/>
    <w:rsid w:val="00AB4796"/>
    <w:rsid w:val="00AB49B9"/>
    <w:rsid w:val="00AC0A6D"/>
    <w:rsid w:val="00AC6969"/>
    <w:rsid w:val="00AD0425"/>
    <w:rsid w:val="00AD61F7"/>
    <w:rsid w:val="00AD750A"/>
    <w:rsid w:val="00AD76DA"/>
    <w:rsid w:val="00AF43CB"/>
    <w:rsid w:val="00AF572E"/>
    <w:rsid w:val="00B00EBD"/>
    <w:rsid w:val="00B04BEF"/>
    <w:rsid w:val="00B10BC5"/>
    <w:rsid w:val="00B13104"/>
    <w:rsid w:val="00B2001F"/>
    <w:rsid w:val="00B250BF"/>
    <w:rsid w:val="00B25ECE"/>
    <w:rsid w:val="00B267DE"/>
    <w:rsid w:val="00B27981"/>
    <w:rsid w:val="00B354A2"/>
    <w:rsid w:val="00B35C81"/>
    <w:rsid w:val="00B36B4D"/>
    <w:rsid w:val="00B40F19"/>
    <w:rsid w:val="00B4555E"/>
    <w:rsid w:val="00B45FE2"/>
    <w:rsid w:val="00B52A99"/>
    <w:rsid w:val="00B6493A"/>
    <w:rsid w:val="00B64FC4"/>
    <w:rsid w:val="00B653B2"/>
    <w:rsid w:val="00B7744F"/>
    <w:rsid w:val="00B83CB5"/>
    <w:rsid w:val="00B90AD4"/>
    <w:rsid w:val="00B9216D"/>
    <w:rsid w:val="00B93726"/>
    <w:rsid w:val="00B9570C"/>
    <w:rsid w:val="00B97FD6"/>
    <w:rsid w:val="00BA2446"/>
    <w:rsid w:val="00BA2A19"/>
    <w:rsid w:val="00BA2D5B"/>
    <w:rsid w:val="00BA726A"/>
    <w:rsid w:val="00BB2C40"/>
    <w:rsid w:val="00BB35D1"/>
    <w:rsid w:val="00BB68DA"/>
    <w:rsid w:val="00BD02C9"/>
    <w:rsid w:val="00BD3908"/>
    <w:rsid w:val="00BE5CEC"/>
    <w:rsid w:val="00BE7012"/>
    <w:rsid w:val="00BF4BF2"/>
    <w:rsid w:val="00BF7532"/>
    <w:rsid w:val="00C07ABE"/>
    <w:rsid w:val="00C1061B"/>
    <w:rsid w:val="00C1090F"/>
    <w:rsid w:val="00C131A0"/>
    <w:rsid w:val="00C23185"/>
    <w:rsid w:val="00C24616"/>
    <w:rsid w:val="00C26382"/>
    <w:rsid w:val="00C33DC9"/>
    <w:rsid w:val="00C370F7"/>
    <w:rsid w:val="00C372AD"/>
    <w:rsid w:val="00C41A84"/>
    <w:rsid w:val="00C43F13"/>
    <w:rsid w:val="00C45617"/>
    <w:rsid w:val="00C54BD5"/>
    <w:rsid w:val="00C6137C"/>
    <w:rsid w:val="00C7203E"/>
    <w:rsid w:val="00C72D62"/>
    <w:rsid w:val="00C72ED6"/>
    <w:rsid w:val="00C731A5"/>
    <w:rsid w:val="00C825E8"/>
    <w:rsid w:val="00C9384D"/>
    <w:rsid w:val="00CA3F71"/>
    <w:rsid w:val="00CA70EF"/>
    <w:rsid w:val="00CB34DD"/>
    <w:rsid w:val="00CB634C"/>
    <w:rsid w:val="00CB69B6"/>
    <w:rsid w:val="00CC2C6D"/>
    <w:rsid w:val="00CD1A3A"/>
    <w:rsid w:val="00CE101C"/>
    <w:rsid w:val="00CE2303"/>
    <w:rsid w:val="00D010E0"/>
    <w:rsid w:val="00D034A8"/>
    <w:rsid w:val="00D055A7"/>
    <w:rsid w:val="00D05865"/>
    <w:rsid w:val="00D122D5"/>
    <w:rsid w:val="00D13189"/>
    <w:rsid w:val="00D2080F"/>
    <w:rsid w:val="00D24847"/>
    <w:rsid w:val="00D27BD1"/>
    <w:rsid w:val="00D33634"/>
    <w:rsid w:val="00D342F4"/>
    <w:rsid w:val="00D355ED"/>
    <w:rsid w:val="00D4245D"/>
    <w:rsid w:val="00D4324A"/>
    <w:rsid w:val="00D47ED7"/>
    <w:rsid w:val="00D47FC1"/>
    <w:rsid w:val="00D50C4D"/>
    <w:rsid w:val="00D53259"/>
    <w:rsid w:val="00D550B1"/>
    <w:rsid w:val="00D57DD2"/>
    <w:rsid w:val="00D61195"/>
    <w:rsid w:val="00D619C6"/>
    <w:rsid w:val="00D62DB0"/>
    <w:rsid w:val="00D63750"/>
    <w:rsid w:val="00D660C1"/>
    <w:rsid w:val="00D66E8E"/>
    <w:rsid w:val="00D72DA8"/>
    <w:rsid w:val="00D75880"/>
    <w:rsid w:val="00D75D45"/>
    <w:rsid w:val="00D77BF4"/>
    <w:rsid w:val="00D91B3C"/>
    <w:rsid w:val="00D91B66"/>
    <w:rsid w:val="00D96D5B"/>
    <w:rsid w:val="00DA3122"/>
    <w:rsid w:val="00DB1003"/>
    <w:rsid w:val="00DB27BF"/>
    <w:rsid w:val="00DC24DF"/>
    <w:rsid w:val="00DC2956"/>
    <w:rsid w:val="00DC3946"/>
    <w:rsid w:val="00DD266B"/>
    <w:rsid w:val="00DD3C63"/>
    <w:rsid w:val="00DD55BD"/>
    <w:rsid w:val="00DE04F5"/>
    <w:rsid w:val="00DE416C"/>
    <w:rsid w:val="00DF5628"/>
    <w:rsid w:val="00E03860"/>
    <w:rsid w:val="00E06D09"/>
    <w:rsid w:val="00E11186"/>
    <w:rsid w:val="00E12BFC"/>
    <w:rsid w:val="00E13284"/>
    <w:rsid w:val="00E14A54"/>
    <w:rsid w:val="00E22836"/>
    <w:rsid w:val="00E22F3B"/>
    <w:rsid w:val="00E24737"/>
    <w:rsid w:val="00E34BEA"/>
    <w:rsid w:val="00E350FE"/>
    <w:rsid w:val="00E41B37"/>
    <w:rsid w:val="00E430FF"/>
    <w:rsid w:val="00E526EF"/>
    <w:rsid w:val="00E546A1"/>
    <w:rsid w:val="00E6120B"/>
    <w:rsid w:val="00E66B6C"/>
    <w:rsid w:val="00E74511"/>
    <w:rsid w:val="00E7680D"/>
    <w:rsid w:val="00E82FA4"/>
    <w:rsid w:val="00E8484B"/>
    <w:rsid w:val="00E874A1"/>
    <w:rsid w:val="00E958D2"/>
    <w:rsid w:val="00EA1DCA"/>
    <w:rsid w:val="00EA4629"/>
    <w:rsid w:val="00EA55A6"/>
    <w:rsid w:val="00EB21CC"/>
    <w:rsid w:val="00EB4EB9"/>
    <w:rsid w:val="00EB7371"/>
    <w:rsid w:val="00EC3B46"/>
    <w:rsid w:val="00EC72AC"/>
    <w:rsid w:val="00ED1F58"/>
    <w:rsid w:val="00ED3E62"/>
    <w:rsid w:val="00ED6D9A"/>
    <w:rsid w:val="00EE0CAF"/>
    <w:rsid w:val="00EE4C60"/>
    <w:rsid w:val="00EF1700"/>
    <w:rsid w:val="00EF29D7"/>
    <w:rsid w:val="00EF623B"/>
    <w:rsid w:val="00EF7372"/>
    <w:rsid w:val="00F05310"/>
    <w:rsid w:val="00F12EF7"/>
    <w:rsid w:val="00F2462E"/>
    <w:rsid w:val="00F26DAA"/>
    <w:rsid w:val="00F2777C"/>
    <w:rsid w:val="00F30DA0"/>
    <w:rsid w:val="00F31636"/>
    <w:rsid w:val="00F3275F"/>
    <w:rsid w:val="00F33895"/>
    <w:rsid w:val="00F3715F"/>
    <w:rsid w:val="00F60B84"/>
    <w:rsid w:val="00F7560A"/>
    <w:rsid w:val="00F84E55"/>
    <w:rsid w:val="00F925E1"/>
    <w:rsid w:val="00F967CC"/>
    <w:rsid w:val="00FA2731"/>
    <w:rsid w:val="00FB01AA"/>
    <w:rsid w:val="00FB1302"/>
    <w:rsid w:val="00FB458E"/>
    <w:rsid w:val="00FB6523"/>
    <w:rsid w:val="00FB7276"/>
    <w:rsid w:val="00FC1212"/>
    <w:rsid w:val="00FC2C08"/>
    <w:rsid w:val="00FC5E49"/>
    <w:rsid w:val="00FD0746"/>
    <w:rsid w:val="00FD0D8E"/>
    <w:rsid w:val="00FD1323"/>
    <w:rsid w:val="00FE6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B818A"/>
  <w15:docId w15:val="{C1485214-E3D5-430F-BA7B-EFC9086B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90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1B19"/>
    <w:pPr>
      <w:keepNext/>
      <w:keepLines/>
      <w:spacing w:before="240" w:after="240"/>
      <w:outlineLvl w:val="0"/>
    </w:pPr>
    <w:rPr>
      <w:rFonts w:asciiTheme="minorHAnsi" w:eastAsiaTheme="majorEastAsia" w:hAnsiTheme="minorHAns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155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C155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C1558"/>
    <w:rPr>
      <w:rFonts w:eastAsia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1C1558"/>
    <w:rPr>
      <w:vertAlign w:val="superscript"/>
    </w:rPr>
  </w:style>
  <w:style w:type="paragraph" w:styleId="Mapadokumentu">
    <w:name w:val="Document Map"/>
    <w:basedOn w:val="Normalny"/>
    <w:semiHidden/>
    <w:rsid w:val="006636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komentarza">
    <w:name w:val="annotation text"/>
    <w:basedOn w:val="Normalny"/>
    <w:link w:val="TekstkomentarzaZnak"/>
    <w:unhideWhenUsed/>
    <w:rsid w:val="00070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00C2"/>
    <w:rPr>
      <w:lang w:eastAsia="en-US"/>
    </w:rPr>
  </w:style>
  <w:style w:type="character" w:styleId="Odwoaniedokomentarza">
    <w:name w:val="annotation reference"/>
    <w:unhideWhenUsed/>
    <w:rsid w:val="000700C2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67D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867D37"/>
    <w:rPr>
      <w:lang w:eastAsia="en-US"/>
    </w:rPr>
  </w:style>
  <w:style w:type="character" w:styleId="Odwoanieprzypisukocowego">
    <w:name w:val="endnote reference"/>
    <w:unhideWhenUsed/>
    <w:rsid w:val="00867D37"/>
    <w:rPr>
      <w:vertAlign w:val="superscript"/>
    </w:rPr>
  </w:style>
  <w:style w:type="table" w:styleId="Tabela-Siatka">
    <w:name w:val="Table Grid"/>
    <w:basedOn w:val="Standardowy"/>
    <w:uiPriority w:val="59"/>
    <w:rsid w:val="005260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43405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195"/>
    <w:rPr>
      <w:b/>
      <w:bCs/>
      <w:lang w:eastAsia="en-US"/>
    </w:rPr>
  </w:style>
  <w:style w:type="character" w:customStyle="1" w:styleId="alb">
    <w:name w:val="a_lb"/>
    <w:basedOn w:val="Domylnaczcionkaakapitu"/>
    <w:rsid w:val="003E5979"/>
  </w:style>
  <w:style w:type="paragraph" w:styleId="Poprawka">
    <w:name w:val="Revision"/>
    <w:hidden/>
    <w:uiPriority w:val="99"/>
    <w:semiHidden/>
    <w:rsid w:val="00655E50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C7203E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7203E"/>
    <w:pPr>
      <w:suppressAutoHyphens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C72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077C5"/>
    <w:rPr>
      <w:color w:val="666666"/>
    </w:rPr>
  </w:style>
  <w:style w:type="character" w:customStyle="1" w:styleId="Styl1">
    <w:name w:val="Styl1"/>
    <w:basedOn w:val="Domylnaczcionkaakapitu"/>
    <w:uiPriority w:val="1"/>
    <w:rsid w:val="00705DF0"/>
    <w:rPr>
      <w:rFonts w:asciiTheme="minorHAnsi" w:hAnsiTheme="minorHAnsi"/>
      <w:b/>
      <w:caps w:val="0"/>
      <w:smallCaps/>
      <w:sz w:val="24"/>
    </w:rPr>
  </w:style>
  <w:style w:type="character" w:customStyle="1" w:styleId="Styl2">
    <w:name w:val="Styl2"/>
    <w:basedOn w:val="Domylnaczcionkaakapitu"/>
    <w:uiPriority w:val="1"/>
    <w:rsid w:val="00230764"/>
    <w:rPr>
      <w:rFonts w:asciiTheme="minorHAnsi" w:hAnsiTheme="minorHAnsi"/>
      <w:b/>
      <w:caps w:val="0"/>
      <w:smallCaps/>
      <w:sz w:val="24"/>
    </w:rPr>
  </w:style>
  <w:style w:type="character" w:customStyle="1" w:styleId="Styl3">
    <w:name w:val="Styl3"/>
    <w:basedOn w:val="Domylnaczcionkaakapitu"/>
    <w:uiPriority w:val="1"/>
    <w:rsid w:val="00230764"/>
    <w:rPr>
      <w:rFonts w:asciiTheme="minorHAnsi" w:hAnsiTheme="minorHAnsi"/>
      <w:b/>
      <w:caps w:val="0"/>
      <w:smallCaps/>
      <w:sz w:val="24"/>
    </w:rPr>
  </w:style>
  <w:style w:type="character" w:customStyle="1" w:styleId="Styl4">
    <w:name w:val="Styl4"/>
    <w:basedOn w:val="Domylnaczcionkaakapitu"/>
    <w:uiPriority w:val="1"/>
    <w:rsid w:val="00230764"/>
    <w:rPr>
      <w:rFonts w:asciiTheme="minorHAnsi" w:hAnsiTheme="minorHAnsi"/>
      <w:b/>
      <w:sz w:val="24"/>
    </w:rPr>
  </w:style>
  <w:style w:type="character" w:customStyle="1" w:styleId="Styl5">
    <w:name w:val="Styl5"/>
    <w:basedOn w:val="Domylnaczcionkaakapitu"/>
    <w:uiPriority w:val="1"/>
    <w:rsid w:val="00230764"/>
    <w:rPr>
      <w:rFonts w:asciiTheme="minorHAnsi" w:hAnsiTheme="minorHAnsi"/>
      <w:b/>
      <w:sz w:val="24"/>
    </w:rPr>
  </w:style>
  <w:style w:type="character" w:customStyle="1" w:styleId="Styl6">
    <w:name w:val="Styl6"/>
    <w:basedOn w:val="Domylnaczcionkaakapitu"/>
    <w:uiPriority w:val="1"/>
    <w:rsid w:val="00230764"/>
    <w:rPr>
      <w:rFonts w:asciiTheme="minorHAnsi" w:hAnsiTheme="minorHAnsi"/>
      <w:b/>
      <w:caps w:val="0"/>
      <w:smallCaps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91B19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428A4"/>
    <w:pPr>
      <w:spacing w:before="300" w:after="400" w:line="360" w:lineRule="auto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36"/>
      <w:szCs w:val="56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7428A4"/>
    <w:rPr>
      <w:rFonts w:asciiTheme="minorHAnsi" w:eastAsiaTheme="majorEastAsia" w:hAnsiTheme="minorHAnsi" w:cstheme="majorBidi"/>
      <w:b/>
      <w:spacing w:val="-10"/>
      <w:kern w:val="28"/>
      <w:sz w:val="36"/>
      <w:szCs w:val="56"/>
      <w:u w:val="single"/>
      <w:lang w:eastAsia="en-US"/>
    </w:rPr>
  </w:style>
  <w:style w:type="character" w:customStyle="1" w:styleId="Styl7">
    <w:name w:val="Styl7"/>
    <w:basedOn w:val="Domylnaczcionkaakapitu"/>
    <w:uiPriority w:val="1"/>
    <w:rsid w:val="00BE5CEC"/>
    <w:rPr>
      <w:rFonts w:ascii="Calibri" w:hAnsi="Calibri"/>
      <w:b/>
      <w:sz w:val="28"/>
    </w:rPr>
  </w:style>
  <w:style w:type="character" w:customStyle="1" w:styleId="Styl8">
    <w:name w:val="Styl8"/>
    <w:basedOn w:val="Domylnaczcionkaakapitu"/>
    <w:uiPriority w:val="1"/>
    <w:rsid w:val="00BE5CEC"/>
    <w:rPr>
      <w:rFonts w:ascii="Calibri" w:hAnsi="Calibri"/>
      <w:b/>
      <w:sz w:val="28"/>
    </w:rPr>
  </w:style>
  <w:style w:type="character" w:customStyle="1" w:styleId="Styl9">
    <w:name w:val="Styl9"/>
    <w:basedOn w:val="Domylnaczcionkaakapitu"/>
    <w:uiPriority w:val="1"/>
    <w:rsid w:val="00BE5CEC"/>
    <w:rPr>
      <w:rFonts w:ascii="Calibri" w:hAnsi="Calibri"/>
      <w:b/>
      <w:sz w:val="28"/>
    </w:rPr>
  </w:style>
  <w:style w:type="character" w:customStyle="1" w:styleId="Styl10">
    <w:name w:val="Styl10"/>
    <w:basedOn w:val="Domylnaczcionkaakapitu"/>
    <w:uiPriority w:val="1"/>
    <w:rsid w:val="00BE5CEC"/>
    <w:rPr>
      <w:rFonts w:ascii="Calibri" w:hAnsi="Calibri"/>
      <w:b/>
      <w:sz w:val="28"/>
    </w:rPr>
  </w:style>
  <w:style w:type="character" w:customStyle="1" w:styleId="Styl11">
    <w:name w:val="Styl11"/>
    <w:basedOn w:val="Domylnaczcionkaakapitu"/>
    <w:uiPriority w:val="1"/>
    <w:rsid w:val="00BE5CEC"/>
    <w:rPr>
      <w:rFonts w:ascii="Calibri" w:hAnsi="Calibri"/>
      <w:b/>
      <w:sz w:val="28"/>
    </w:rPr>
  </w:style>
  <w:style w:type="character" w:customStyle="1" w:styleId="Styl15">
    <w:name w:val="Styl15"/>
    <w:basedOn w:val="Domylnaczcionkaakapitu"/>
    <w:uiPriority w:val="1"/>
    <w:rsid w:val="001E10D0"/>
    <w:rPr>
      <w:rFonts w:ascii="Calibri" w:hAnsi="Calibri"/>
      <w:b/>
      <w:sz w:val="28"/>
    </w:rPr>
  </w:style>
  <w:style w:type="paragraph" w:customStyle="1" w:styleId="pf0">
    <w:name w:val="pf0"/>
    <w:basedOn w:val="Normalny"/>
    <w:rsid w:val="00C41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C41A8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C41A8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jchman\AppData\Local\Microsoft\Windows\INetCache\Content.Outlook\VOV8JCJS\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2E10E-0526-4927-88FC-770DBA013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558FB-CDC7-4DED-9A9B-D77A9203F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9027B-D5AA-404A-A3A0-D3DF4F78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</Template>
  <TotalTime>5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wsparcia finansowego.Oświadczenie Wnioskodawcy o otrzymaniu/ nieotrzymaniu pomocy de minimis</vt:lpstr>
    </vt:vector>
  </TitlesOfParts>
  <Company>Hewlett-Packard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wsparcia finansowego.Oświadczenie Wnioskodawcy o otrzymaniu/ nieotrzymaniu pomocy de minimis</dc:title>
  <dc:creator>mtajchman</dc:creator>
  <cp:lastModifiedBy>Tarnobrzeska Agencja Rozwoju Regionalnego S.A. w Tarnobrzegu</cp:lastModifiedBy>
  <cp:revision>4</cp:revision>
  <cp:lastPrinted>2024-09-26T06:12:00Z</cp:lastPrinted>
  <dcterms:created xsi:type="dcterms:W3CDTF">2026-02-24T10:31:00Z</dcterms:created>
  <dcterms:modified xsi:type="dcterms:W3CDTF">2026-04-12T16:23:00Z</dcterms:modified>
</cp:coreProperties>
</file>