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2FF7" w14:textId="181ECDFB" w:rsidR="001047D9" w:rsidRPr="009F3C4B" w:rsidRDefault="001047D9" w:rsidP="001047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9F3C4B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1A757F">
        <w:rPr>
          <w:rFonts w:ascii="Verdana" w:eastAsia="Times New Roman" w:hAnsi="Verdana" w:cs="Calibri"/>
          <w:b/>
          <w:sz w:val="18"/>
          <w:szCs w:val="18"/>
          <w:lang w:eastAsia="pl-PL"/>
        </w:rPr>
        <w:t>2</w:t>
      </w:r>
      <w:r w:rsidR="00AA2B30">
        <w:rPr>
          <w:rFonts w:ascii="Verdana" w:eastAsia="Times New Roman" w:hAnsi="Verdana" w:cs="Calibri"/>
          <w:b/>
          <w:sz w:val="18"/>
          <w:szCs w:val="18"/>
          <w:lang w:eastAsia="pl-PL"/>
        </w:rPr>
        <w:t>3</w:t>
      </w:r>
      <w:r w:rsidR="00151C13"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do Regulaminu wsparcia finansowego </w:t>
      </w:r>
    </w:p>
    <w:p w14:paraId="4A43FDE8" w14:textId="77777777" w:rsidR="001047D9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3D241ED3" w14:textId="77777777" w:rsidR="00930B9B" w:rsidRDefault="00930B9B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2D708BB1" w14:textId="77777777" w:rsidR="009F4FA2" w:rsidRDefault="009F4FA2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0C742B49" w14:textId="70D0DCC3" w:rsidR="001C16CB" w:rsidRPr="00664CAB" w:rsidRDefault="001C16CB" w:rsidP="001A75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trike/>
          <w:sz w:val="20"/>
          <w:szCs w:val="20"/>
          <w:u w:val="single"/>
        </w:rPr>
      </w:pPr>
      <w:r w:rsidRPr="00664CAB">
        <w:rPr>
          <w:rFonts w:ascii="Verdana" w:hAnsi="Verdana"/>
          <w:b/>
          <w:sz w:val="20"/>
          <w:szCs w:val="20"/>
          <w:u w:val="single"/>
        </w:rPr>
        <w:t xml:space="preserve">OŚWIADCZENIE O </w:t>
      </w:r>
      <w:r w:rsidR="00E63185" w:rsidRPr="00664CAB">
        <w:rPr>
          <w:rFonts w:ascii="Verdana" w:hAnsi="Verdana"/>
          <w:b/>
          <w:sz w:val="20"/>
          <w:szCs w:val="20"/>
          <w:u w:val="single"/>
        </w:rPr>
        <w:t xml:space="preserve">ZACHOWANIU </w:t>
      </w:r>
      <w:r w:rsidR="001A757F" w:rsidRPr="00664CAB">
        <w:rPr>
          <w:rFonts w:ascii="Verdana" w:hAnsi="Verdana"/>
          <w:b/>
          <w:sz w:val="20"/>
          <w:szCs w:val="20"/>
          <w:u w:val="single"/>
        </w:rPr>
        <w:t>STATUSU P</w:t>
      </w:r>
      <w:r w:rsidR="00AA2B30" w:rsidRPr="00664CAB">
        <w:rPr>
          <w:rFonts w:ascii="Verdana" w:hAnsi="Verdana"/>
          <w:b/>
          <w:sz w:val="20"/>
          <w:szCs w:val="20"/>
          <w:u w:val="single"/>
        </w:rPr>
        <w:t>E</w:t>
      </w:r>
      <w:r w:rsidR="001A757F" w:rsidRPr="00664CAB">
        <w:rPr>
          <w:rFonts w:ascii="Verdana" w:hAnsi="Verdana"/>
          <w:b/>
          <w:sz w:val="20"/>
          <w:szCs w:val="20"/>
          <w:u w:val="single"/>
        </w:rPr>
        <w:t>S</w:t>
      </w:r>
    </w:p>
    <w:p w14:paraId="31F3C25B" w14:textId="02A6E39F" w:rsidR="00151C13" w:rsidRPr="00813DC1" w:rsidRDefault="00151C13" w:rsidP="001C16CB">
      <w:pPr>
        <w:spacing w:after="0"/>
        <w:ind w:right="259"/>
        <w:jc w:val="center"/>
        <w:rPr>
          <w:rFonts w:ascii="Verdana" w:hAnsi="Verdana"/>
          <w:b/>
          <w:color w:val="EE0000"/>
          <w:sz w:val="20"/>
          <w:szCs w:val="20"/>
          <w:u w:val="single"/>
        </w:rPr>
      </w:pPr>
    </w:p>
    <w:p w14:paraId="3EAC3393" w14:textId="77777777" w:rsidR="001047D9" w:rsidRPr="009F4FA2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1D4D64E3" w14:textId="77777777" w:rsidR="00930B9B" w:rsidRDefault="00930B9B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</w:p>
    <w:p w14:paraId="6F436983" w14:textId="628EFEA1" w:rsidR="001047D9" w:rsidRPr="009F4FA2" w:rsidRDefault="001047D9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  <w:r w:rsidRPr="009F4FA2">
        <w:rPr>
          <w:rFonts w:ascii="Verdana" w:hAnsi="Verdana"/>
          <w:sz w:val="20"/>
          <w:szCs w:val="20"/>
        </w:rPr>
        <w:t>Ja, niżej podpisany/a ………………………………</w:t>
      </w:r>
      <w:r w:rsidR="005435EF">
        <w:rPr>
          <w:rFonts w:ascii="Verdana" w:hAnsi="Verdana"/>
          <w:sz w:val="20"/>
          <w:szCs w:val="20"/>
        </w:rPr>
        <w:t>………….</w:t>
      </w:r>
      <w:r w:rsidRPr="009F4FA2">
        <w:rPr>
          <w:rFonts w:ascii="Verdana" w:hAnsi="Verdana"/>
          <w:sz w:val="20"/>
          <w:szCs w:val="20"/>
        </w:rPr>
        <w:t>……</w:t>
      </w:r>
      <w:r w:rsidR="005435EF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reprezentujący/a podmiot pod nazwą …</w:t>
      </w:r>
      <w:r w:rsidR="005435EF">
        <w:rPr>
          <w:rFonts w:ascii="Verdana" w:hAnsi="Verdana"/>
          <w:sz w:val="20"/>
          <w:szCs w:val="20"/>
        </w:rPr>
        <w:t xml:space="preserve">…………………………………………………………………….…………, </w:t>
      </w:r>
      <w:r w:rsidRPr="009F4FA2">
        <w:rPr>
          <w:rFonts w:ascii="Verdana" w:hAnsi="Verdana"/>
          <w:sz w:val="20"/>
          <w:szCs w:val="20"/>
        </w:rPr>
        <w:t>NIP:</w:t>
      </w:r>
      <w:r w:rsidR="00502749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>…………………..</w:t>
      </w:r>
      <w:r w:rsidRPr="009F4FA2">
        <w:rPr>
          <w:rFonts w:ascii="Verdana" w:hAnsi="Verdana"/>
          <w:sz w:val="20"/>
          <w:szCs w:val="20"/>
        </w:rPr>
        <w:t>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KRS:</w:t>
      </w:r>
      <w:r w:rsidR="00502749">
        <w:rPr>
          <w:rFonts w:ascii="Verdana" w:hAnsi="Verdana"/>
          <w:sz w:val="20"/>
          <w:szCs w:val="20"/>
        </w:rPr>
        <w:t xml:space="preserve"> </w:t>
      </w:r>
      <w:r w:rsidR="009F4FA2">
        <w:rPr>
          <w:rFonts w:ascii="Verdana" w:hAnsi="Verdana"/>
          <w:sz w:val="20"/>
          <w:szCs w:val="20"/>
        </w:rPr>
        <w:t>…………………………………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z siedzibą w …………………………………………………………</w:t>
      </w:r>
      <w:r w:rsidR="009F4FA2">
        <w:rPr>
          <w:rFonts w:ascii="Verdana" w:hAnsi="Verdana"/>
          <w:sz w:val="20"/>
          <w:szCs w:val="20"/>
        </w:rPr>
        <w:t>……………………</w:t>
      </w:r>
    </w:p>
    <w:p w14:paraId="0833C200" w14:textId="77777777" w:rsidR="001047D9" w:rsidRPr="009F4FA2" w:rsidRDefault="001047D9" w:rsidP="00930B9B">
      <w:pPr>
        <w:spacing w:after="0"/>
        <w:ind w:right="259"/>
        <w:rPr>
          <w:rFonts w:ascii="Verdana" w:hAnsi="Verdana"/>
          <w:sz w:val="20"/>
          <w:szCs w:val="20"/>
        </w:rPr>
      </w:pPr>
    </w:p>
    <w:p w14:paraId="2DA45261" w14:textId="4678EAD3" w:rsidR="00664CAB" w:rsidRPr="00664CAB" w:rsidRDefault="001C16CB" w:rsidP="00664CAB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Pr="00A61AC6">
        <w:rPr>
          <w:rFonts w:ascii="Verdana" w:hAnsi="Verdana"/>
          <w:sz w:val="20"/>
          <w:szCs w:val="20"/>
        </w:rPr>
        <w:t xml:space="preserve">wiadomy/a </w:t>
      </w:r>
      <w:r w:rsidRPr="00664CAB">
        <w:rPr>
          <w:rFonts w:ascii="Verdana" w:hAnsi="Verdana"/>
          <w:sz w:val="20"/>
          <w:szCs w:val="20"/>
        </w:rPr>
        <w:t>odpowiedzialności karnej wynikającej z art. 233 § 1 kodeksu karnego przewidującego karę pozbawienia wolności do lat 8 za składanie fałszywych zeznań oraz art. 297 § 1 kodeksu karnego przewidującego karę pozbawienia wolności do lat 5 za wyłudzanie środków publicznych, oświadczam, że</w:t>
      </w:r>
      <w:r w:rsidR="001A757F" w:rsidRPr="00664CAB">
        <w:rPr>
          <w:rFonts w:ascii="Verdana" w:hAnsi="Verdana"/>
          <w:sz w:val="20"/>
          <w:szCs w:val="20"/>
        </w:rPr>
        <w:t xml:space="preserve"> </w:t>
      </w:r>
      <w:r w:rsidR="00AA2B30" w:rsidRPr="00664CAB">
        <w:rPr>
          <w:rFonts w:ascii="Verdana" w:hAnsi="Verdana"/>
          <w:sz w:val="20"/>
          <w:szCs w:val="20"/>
        </w:rPr>
        <w:t>na dzień……………………</w:t>
      </w:r>
      <w:r w:rsidR="001A757F" w:rsidRPr="00664CAB">
        <w:rPr>
          <w:rFonts w:ascii="Verdana" w:hAnsi="Verdana"/>
          <w:sz w:val="20"/>
          <w:szCs w:val="20"/>
        </w:rPr>
        <w:t xml:space="preserve">podmiot </w:t>
      </w:r>
      <w:r w:rsidR="00664CAB" w:rsidRPr="00664CAB">
        <w:rPr>
          <w:rFonts w:ascii="Verdana" w:hAnsi="Verdana"/>
          <w:sz w:val="20"/>
          <w:szCs w:val="20"/>
        </w:rPr>
        <w:t xml:space="preserve">spełnia definicję </w:t>
      </w:r>
      <w:r w:rsidR="00AA2B30" w:rsidRPr="00664CAB">
        <w:rPr>
          <w:rFonts w:ascii="Verdana" w:hAnsi="Verdana"/>
          <w:sz w:val="20"/>
          <w:szCs w:val="20"/>
        </w:rPr>
        <w:t xml:space="preserve">Podmiotu Ekonomii Społecznej </w:t>
      </w:r>
      <w:r w:rsidR="00664CAB" w:rsidRPr="00664CAB">
        <w:rPr>
          <w:rFonts w:ascii="Verdana" w:eastAsia="Times New Roman" w:hAnsi="Verdana"/>
          <w:sz w:val="20"/>
          <w:szCs w:val="20"/>
          <w:lang w:eastAsia="pl-PL"/>
        </w:rPr>
        <w:t xml:space="preserve">oraz spełnia warunki określone w </w:t>
      </w:r>
      <w:r w:rsidR="001C7B1E" w:rsidRPr="001C7B1E">
        <w:rPr>
          <w:rFonts w:ascii="Verdana" w:eastAsia="Times New Roman" w:hAnsi="Verdana"/>
          <w:sz w:val="20"/>
          <w:szCs w:val="20"/>
          <w:lang w:eastAsia="pl-PL"/>
        </w:rPr>
        <w:t xml:space="preserve">określone w ustawie o ekonomii społecznej właściwe </w:t>
      </w:r>
      <w:r w:rsidR="00664CAB" w:rsidRPr="00664CAB">
        <w:rPr>
          <w:rFonts w:ascii="Verdana" w:eastAsia="Times New Roman" w:hAnsi="Verdana"/>
          <w:sz w:val="20"/>
          <w:szCs w:val="20"/>
          <w:lang w:eastAsia="pl-PL"/>
        </w:rPr>
        <w:t>dla Podmiotu Ekonomii Społecznej.</w:t>
      </w:r>
    </w:p>
    <w:p w14:paraId="615FB548" w14:textId="77777777" w:rsidR="00664CAB" w:rsidRPr="00664CAB" w:rsidRDefault="00664CAB" w:rsidP="00664CAB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4251EE2A" w14:textId="77777777" w:rsidR="00664CAB" w:rsidRPr="00664CAB" w:rsidRDefault="00664CAB" w:rsidP="00664CAB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64CAB">
        <w:rPr>
          <w:rFonts w:ascii="Verdana" w:eastAsia="Times New Roman" w:hAnsi="Verdana"/>
          <w:sz w:val="20"/>
          <w:szCs w:val="20"/>
          <w:lang w:eastAsia="pl-PL"/>
        </w:rPr>
        <w:t xml:space="preserve">Ponadto oświadczam, że </w:t>
      </w:r>
    </w:p>
    <w:p w14:paraId="1D6A4AED" w14:textId="77777777" w:rsidR="00502749" w:rsidRDefault="00664CAB" w:rsidP="0050274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lang w:eastAsia="pl-PL"/>
        </w:rPr>
      </w:pPr>
      <w:r w:rsidRPr="00502749">
        <w:rPr>
          <w:rFonts w:ascii="Verdana" w:hAnsi="Verdana"/>
          <w:color w:val="000000"/>
          <w:lang w:eastAsia="pl-PL"/>
        </w:rPr>
        <w:t>w okresie do 3 lat od dnia rozliczenia wsparcia finansowego udzielonego na utworzenie i utrzymanie miejsc pracy podmiot nie przekształci się w podmiot gospodarczy niespełniający definicji Podmiotu Ekonomii Społecznej,</w:t>
      </w:r>
    </w:p>
    <w:p w14:paraId="2E7AE081" w14:textId="77777777" w:rsidR="00502749" w:rsidRDefault="00664CAB" w:rsidP="0050274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lang w:eastAsia="pl-PL"/>
        </w:rPr>
      </w:pPr>
      <w:r w:rsidRPr="00502749">
        <w:rPr>
          <w:rFonts w:ascii="Verdana" w:hAnsi="Verdana"/>
          <w:color w:val="000000"/>
          <w:lang w:eastAsia="pl-PL"/>
        </w:rPr>
        <w:t>w przypadku likwidacji Podmiotu Ekonomii Społecznej – Przedsiębiorstwa Społecznego – przed upływem 3 lat od dnia rozliczenia wsparcia finansowego, majątek zakupiony w związku z udzieleniem wsparcia finansowego na utworzenie i utrzymanie miejsc pracy zostanie ponownie wykorzystany na wsparcie Przedsiębiorstwa Społecznego, o ile przepisy prawa powszechnie obowiązującego nie stanowią inaczej,</w:t>
      </w:r>
    </w:p>
    <w:p w14:paraId="4094A0AE" w14:textId="5C792485" w:rsidR="00664CAB" w:rsidRPr="00502749" w:rsidRDefault="00664CAB" w:rsidP="0050274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lang w:eastAsia="pl-PL"/>
        </w:rPr>
      </w:pPr>
      <w:r w:rsidRPr="00502749">
        <w:rPr>
          <w:rFonts w:ascii="Verdana" w:hAnsi="Verdana"/>
          <w:color w:val="000000"/>
          <w:lang w:eastAsia="pl-PL"/>
        </w:rPr>
        <w:t>w okresie objętym oświadczeniem nie będą dokonywane zmiany w statucie, umowie spółki ani wpisach w Krajowym Rejestrze Sądowym, które skutkowałyby utratą statusu Podmiotu Ekonomii Społecznej.</w:t>
      </w:r>
    </w:p>
    <w:p w14:paraId="0FD62A84" w14:textId="77777777" w:rsidR="00664CAB" w:rsidRDefault="00664CAB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2C156276" w14:textId="77777777" w:rsidR="00664CAB" w:rsidRPr="003E02A6" w:rsidRDefault="00664CAB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23028800" w14:textId="77777777" w:rsidR="00655E8B" w:rsidRDefault="00655E8B" w:rsidP="005435EF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Cs/>
          <w:sz w:val="18"/>
          <w:szCs w:val="18"/>
        </w:rPr>
      </w:pPr>
    </w:p>
    <w:p w14:paraId="7ADF4F10" w14:textId="77777777" w:rsidR="001047D9" w:rsidRPr="00930B9B" w:rsidRDefault="001047D9" w:rsidP="001047D9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i/>
          <w:sz w:val="18"/>
          <w:szCs w:val="18"/>
        </w:rPr>
      </w:pPr>
      <w:r w:rsidRPr="00930B9B">
        <w:rPr>
          <w:rFonts w:ascii="Verdana" w:hAnsi="Verdana"/>
          <w:bCs/>
          <w:i/>
          <w:sz w:val="18"/>
          <w:szCs w:val="18"/>
        </w:rPr>
        <w:t>…………………………………………………………</w:t>
      </w:r>
    </w:p>
    <w:p w14:paraId="4E8FE1FA" w14:textId="4EAF7EF3" w:rsidR="00867D37" w:rsidRDefault="00930B9B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  <w:r w:rsidRPr="009F3C4B">
        <w:rPr>
          <w:rFonts w:ascii="Verdana" w:hAnsi="Verdana"/>
          <w:sz w:val="16"/>
          <w:szCs w:val="16"/>
        </w:rPr>
        <w:t xml:space="preserve">          </w:t>
      </w:r>
      <w:r w:rsidR="001047D9" w:rsidRPr="009F3C4B">
        <w:rPr>
          <w:rFonts w:ascii="Verdana" w:hAnsi="Verdana"/>
          <w:sz w:val="16"/>
          <w:szCs w:val="16"/>
        </w:rPr>
        <w:t xml:space="preserve">Data, </w:t>
      </w:r>
      <w:r w:rsidR="00051066" w:rsidRPr="009F3C4B">
        <w:rPr>
          <w:rFonts w:ascii="Verdana" w:hAnsi="Verdana" w:cs="Arial"/>
          <w:sz w:val="16"/>
          <w:szCs w:val="16"/>
        </w:rPr>
        <w:t xml:space="preserve">pieczęć </w:t>
      </w:r>
      <w:r w:rsidR="00241B7F" w:rsidRPr="009F3C4B">
        <w:rPr>
          <w:rFonts w:ascii="Verdana" w:hAnsi="Verdana" w:cs="Arial"/>
          <w:sz w:val="16"/>
          <w:szCs w:val="16"/>
        </w:rPr>
        <w:t xml:space="preserve">i </w:t>
      </w:r>
      <w:r w:rsidR="00051066" w:rsidRPr="009F3C4B">
        <w:rPr>
          <w:rFonts w:ascii="Verdana" w:hAnsi="Verdana" w:cs="Arial"/>
          <w:sz w:val="16"/>
          <w:szCs w:val="16"/>
        </w:rPr>
        <w:t xml:space="preserve">podpis osoby upoważnionej </w:t>
      </w:r>
    </w:p>
    <w:p w14:paraId="26D067B5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16172F39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1F734EEC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3AEA9A53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0DF569C7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1B47A9C0" w14:textId="34B6D47B" w:rsidR="00E315C3" w:rsidRPr="00AA2B30" w:rsidRDefault="00E315C3" w:rsidP="00AA2B30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sectPr w:rsidR="00E315C3" w:rsidRPr="00AA2B30" w:rsidSect="00EF29D7">
      <w:headerReference w:type="default" r:id="rId10"/>
      <w:footerReference w:type="default" r:id="rId11"/>
      <w:pgSz w:w="11906" w:h="16838" w:code="9"/>
      <w:pgMar w:top="1521" w:right="1416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6BBE" w14:textId="77777777" w:rsidR="003F11D9" w:rsidRDefault="003F11D9" w:rsidP="00D47FC1">
      <w:pPr>
        <w:spacing w:after="0" w:line="240" w:lineRule="auto"/>
      </w:pPr>
      <w:r>
        <w:separator/>
      </w:r>
    </w:p>
  </w:endnote>
  <w:endnote w:type="continuationSeparator" w:id="0">
    <w:p w14:paraId="45DAD8E4" w14:textId="77777777" w:rsidR="003F11D9" w:rsidRDefault="003F11D9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6431" w14:textId="328D5CCD" w:rsidR="008C40F1" w:rsidRDefault="001842E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7AA3E" wp14:editId="00E4F1C3">
          <wp:simplePos x="0" y="0"/>
          <wp:positionH relativeFrom="column">
            <wp:posOffset>-776605</wp:posOffset>
          </wp:positionH>
          <wp:positionV relativeFrom="paragraph">
            <wp:posOffset>222885</wp:posOffset>
          </wp:positionV>
          <wp:extent cx="939165" cy="932815"/>
          <wp:effectExtent l="0" t="0" r="0" b="635"/>
          <wp:wrapSquare wrapText="bothSides"/>
          <wp:docPr id="128268038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3A2B63" w14:textId="0FD3E13A" w:rsidR="008C40F1" w:rsidRPr="001842E5" w:rsidRDefault="008C40F1" w:rsidP="001842E5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9F3C4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9F3C4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</w:p>
  <w:p w14:paraId="3D00F7D3" w14:textId="1CCC6FEE" w:rsidR="001842E5" w:rsidRPr="001842E5" w:rsidRDefault="001842E5" w:rsidP="001842E5">
    <w:pPr>
      <w:pStyle w:val="Stopka"/>
      <w:jc w:val="center"/>
      <w:rPr>
        <w:sz w:val="18"/>
        <w:szCs w:val="18"/>
      </w:rPr>
    </w:pPr>
    <w:r w:rsidRPr="001842E5">
      <w:rPr>
        <w:sz w:val="18"/>
        <w:szCs w:val="18"/>
      </w:rPr>
      <w:t>Projekt współfinansowany przez Unię Europejską w ramach Europejskiego Funduszu Społecznego Plus</w:t>
    </w:r>
  </w:p>
  <w:p w14:paraId="69301CC9" w14:textId="77777777" w:rsidR="001842E5" w:rsidRPr="001842E5" w:rsidRDefault="001842E5" w:rsidP="001842E5">
    <w:pPr>
      <w:pStyle w:val="Stopka"/>
      <w:jc w:val="center"/>
      <w:rPr>
        <w:sz w:val="18"/>
        <w:szCs w:val="18"/>
      </w:rPr>
    </w:pPr>
    <w:r w:rsidRPr="001842E5">
      <w:rPr>
        <w:sz w:val="18"/>
        <w:szCs w:val="18"/>
      </w:rPr>
      <w:t>Tarnobrzeski Ośrodek Wspierania Ekonomii Społecznej</w:t>
    </w:r>
  </w:p>
  <w:p w14:paraId="75CD41A1" w14:textId="416749F7" w:rsidR="001842E5" w:rsidRPr="001842E5" w:rsidRDefault="001842E5" w:rsidP="001842E5">
    <w:pPr>
      <w:pStyle w:val="Stopka"/>
      <w:jc w:val="center"/>
      <w:rPr>
        <w:sz w:val="18"/>
        <w:szCs w:val="18"/>
      </w:rPr>
    </w:pPr>
    <w:r w:rsidRPr="001842E5">
      <w:rPr>
        <w:sz w:val="18"/>
        <w:szCs w:val="18"/>
      </w:rPr>
      <w:t>39 - 400 Tarnobrzeg, ul. M. Dąbrowskiej 15</w:t>
    </w:r>
  </w:p>
  <w:p w14:paraId="4D9F4D74" w14:textId="5E5BABEE" w:rsidR="008C40F1" w:rsidRPr="001842E5" w:rsidRDefault="001842E5" w:rsidP="001842E5">
    <w:pPr>
      <w:pStyle w:val="Stopka"/>
      <w:jc w:val="center"/>
      <w:rPr>
        <w:sz w:val="18"/>
        <w:szCs w:val="18"/>
      </w:rPr>
    </w:pPr>
    <w:r w:rsidRPr="001842E5">
      <w:rPr>
        <w:sz w:val="18"/>
        <w:szCs w:val="18"/>
      </w:rPr>
      <w:t>Tel./fax 15 822 00 22, e-mail: towes@tarr.pl</w:t>
    </w:r>
  </w:p>
  <w:p w14:paraId="38D6BD9E" w14:textId="0BE40CD5" w:rsidR="00EF29D7" w:rsidRDefault="00EF29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E418" w14:textId="77777777" w:rsidR="003F11D9" w:rsidRDefault="003F11D9" w:rsidP="00D47FC1">
      <w:pPr>
        <w:spacing w:after="0" w:line="240" w:lineRule="auto"/>
      </w:pPr>
      <w:r>
        <w:separator/>
      </w:r>
    </w:p>
  </w:footnote>
  <w:footnote w:type="continuationSeparator" w:id="0">
    <w:p w14:paraId="69B8BC4B" w14:textId="77777777" w:rsidR="003F11D9" w:rsidRDefault="003F11D9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FE60" w14:textId="4F435AAF" w:rsidR="001842E5" w:rsidRDefault="001842E5">
    <w:pPr>
      <w:pStyle w:val="Nagwek"/>
    </w:pPr>
    <w:r>
      <w:rPr>
        <w:noProof/>
      </w:rPr>
      <w:drawing>
        <wp:inline distT="0" distB="0" distL="0" distR="0" wp14:anchorId="3EE1C384" wp14:editId="3740E2A3">
          <wp:extent cx="5974715" cy="560705"/>
          <wp:effectExtent l="0" t="0" r="0" b="0"/>
          <wp:docPr id="1596959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781"/>
    <w:multiLevelType w:val="hybridMultilevel"/>
    <w:tmpl w:val="4A982F4C"/>
    <w:lvl w:ilvl="0" w:tplc="D65C16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4571A"/>
    <w:multiLevelType w:val="hybridMultilevel"/>
    <w:tmpl w:val="9C40E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7E3A"/>
    <w:multiLevelType w:val="hybridMultilevel"/>
    <w:tmpl w:val="967A4216"/>
    <w:lvl w:ilvl="0" w:tplc="B8E24F8E">
      <w:start w:val="1"/>
      <w:numFmt w:val="decimal"/>
      <w:lvlText w:val="%1."/>
      <w:lvlJc w:val="left"/>
      <w:pPr>
        <w:ind w:left="1140" w:hanging="360"/>
      </w:pPr>
    </w:lvl>
    <w:lvl w:ilvl="1" w:tplc="6CC68020">
      <w:start w:val="1"/>
      <w:numFmt w:val="decimal"/>
      <w:lvlText w:val="%2."/>
      <w:lvlJc w:val="left"/>
      <w:pPr>
        <w:ind w:left="1140" w:hanging="360"/>
      </w:pPr>
    </w:lvl>
    <w:lvl w:ilvl="2" w:tplc="C6DA5286">
      <w:start w:val="1"/>
      <w:numFmt w:val="decimal"/>
      <w:lvlText w:val="%3."/>
      <w:lvlJc w:val="left"/>
      <w:pPr>
        <w:ind w:left="1140" w:hanging="360"/>
      </w:pPr>
    </w:lvl>
    <w:lvl w:ilvl="3" w:tplc="5C127860">
      <w:start w:val="1"/>
      <w:numFmt w:val="decimal"/>
      <w:lvlText w:val="%4."/>
      <w:lvlJc w:val="left"/>
      <w:pPr>
        <w:ind w:left="1140" w:hanging="360"/>
      </w:pPr>
    </w:lvl>
    <w:lvl w:ilvl="4" w:tplc="68B8FCD2">
      <w:start w:val="1"/>
      <w:numFmt w:val="decimal"/>
      <w:lvlText w:val="%5."/>
      <w:lvlJc w:val="left"/>
      <w:pPr>
        <w:ind w:left="1140" w:hanging="360"/>
      </w:pPr>
    </w:lvl>
    <w:lvl w:ilvl="5" w:tplc="B3F2C112">
      <w:start w:val="1"/>
      <w:numFmt w:val="decimal"/>
      <w:lvlText w:val="%6."/>
      <w:lvlJc w:val="left"/>
      <w:pPr>
        <w:ind w:left="1140" w:hanging="360"/>
      </w:pPr>
    </w:lvl>
    <w:lvl w:ilvl="6" w:tplc="7B803BF2">
      <w:start w:val="1"/>
      <w:numFmt w:val="decimal"/>
      <w:lvlText w:val="%7."/>
      <w:lvlJc w:val="left"/>
      <w:pPr>
        <w:ind w:left="1140" w:hanging="360"/>
      </w:pPr>
    </w:lvl>
    <w:lvl w:ilvl="7" w:tplc="330A6F32">
      <w:start w:val="1"/>
      <w:numFmt w:val="decimal"/>
      <w:lvlText w:val="%8."/>
      <w:lvlJc w:val="left"/>
      <w:pPr>
        <w:ind w:left="1140" w:hanging="360"/>
      </w:pPr>
    </w:lvl>
    <w:lvl w:ilvl="8" w:tplc="5796A026">
      <w:start w:val="1"/>
      <w:numFmt w:val="decimal"/>
      <w:lvlText w:val="%9."/>
      <w:lvlJc w:val="left"/>
      <w:pPr>
        <w:ind w:left="1140" w:hanging="360"/>
      </w:pPr>
    </w:lvl>
  </w:abstractNum>
  <w:abstractNum w:abstractNumId="3" w15:restartNumberingAfterBreak="0">
    <w:nsid w:val="62FB0468"/>
    <w:multiLevelType w:val="hybridMultilevel"/>
    <w:tmpl w:val="56D6BFF6"/>
    <w:lvl w:ilvl="0" w:tplc="EBA235F0">
      <w:start w:val="1"/>
      <w:numFmt w:val="lowerLetter"/>
      <w:lvlText w:val="%1)"/>
      <w:lvlJc w:val="left"/>
      <w:pPr>
        <w:ind w:left="1860" w:hanging="360"/>
      </w:pPr>
    </w:lvl>
    <w:lvl w:ilvl="1" w:tplc="AE7C3D02">
      <w:start w:val="1"/>
      <w:numFmt w:val="lowerLetter"/>
      <w:lvlText w:val="%2)"/>
      <w:lvlJc w:val="left"/>
      <w:pPr>
        <w:ind w:left="1860" w:hanging="360"/>
      </w:pPr>
    </w:lvl>
    <w:lvl w:ilvl="2" w:tplc="BFFA92FA">
      <w:start w:val="1"/>
      <w:numFmt w:val="lowerLetter"/>
      <w:lvlText w:val="%3)"/>
      <w:lvlJc w:val="left"/>
      <w:pPr>
        <w:ind w:left="1860" w:hanging="360"/>
      </w:pPr>
    </w:lvl>
    <w:lvl w:ilvl="3" w:tplc="2F948660">
      <w:start w:val="1"/>
      <w:numFmt w:val="lowerLetter"/>
      <w:lvlText w:val="%4)"/>
      <w:lvlJc w:val="left"/>
      <w:pPr>
        <w:ind w:left="1860" w:hanging="360"/>
      </w:pPr>
    </w:lvl>
    <w:lvl w:ilvl="4" w:tplc="9318A31E">
      <w:start w:val="1"/>
      <w:numFmt w:val="lowerLetter"/>
      <w:lvlText w:val="%5)"/>
      <w:lvlJc w:val="left"/>
      <w:pPr>
        <w:ind w:left="1860" w:hanging="360"/>
      </w:pPr>
    </w:lvl>
    <w:lvl w:ilvl="5" w:tplc="618221BA">
      <w:start w:val="1"/>
      <w:numFmt w:val="lowerLetter"/>
      <w:lvlText w:val="%6)"/>
      <w:lvlJc w:val="left"/>
      <w:pPr>
        <w:ind w:left="1860" w:hanging="360"/>
      </w:pPr>
    </w:lvl>
    <w:lvl w:ilvl="6" w:tplc="26B2FABA">
      <w:start w:val="1"/>
      <w:numFmt w:val="lowerLetter"/>
      <w:lvlText w:val="%7)"/>
      <w:lvlJc w:val="left"/>
      <w:pPr>
        <w:ind w:left="1860" w:hanging="360"/>
      </w:pPr>
    </w:lvl>
    <w:lvl w:ilvl="7" w:tplc="58AC3D52">
      <w:start w:val="1"/>
      <w:numFmt w:val="lowerLetter"/>
      <w:lvlText w:val="%8)"/>
      <w:lvlJc w:val="left"/>
      <w:pPr>
        <w:ind w:left="1860" w:hanging="360"/>
      </w:pPr>
    </w:lvl>
    <w:lvl w:ilvl="8" w:tplc="03784D36">
      <w:start w:val="1"/>
      <w:numFmt w:val="lowerLetter"/>
      <w:lvlText w:val="%9)"/>
      <w:lvlJc w:val="left"/>
      <w:pPr>
        <w:ind w:left="1860" w:hanging="360"/>
      </w:pPr>
    </w:lvl>
  </w:abstractNum>
  <w:abstractNum w:abstractNumId="4" w15:restartNumberingAfterBreak="0">
    <w:nsid w:val="789005C8"/>
    <w:multiLevelType w:val="hybridMultilevel"/>
    <w:tmpl w:val="F1B68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03541">
    <w:abstractNumId w:val="0"/>
  </w:num>
  <w:num w:numId="2" w16cid:durableId="631253176">
    <w:abstractNumId w:val="2"/>
  </w:num>
  <w:num w:numId="3" w16cid:durableId="880626782">
    <w:abstractNumId w:val="3"/>
  </w:num>
  <w:num w:numId="4" w16cid:durableId="1905725043">
    <w:abstractNumId w:val="4"/>
  </w:num>
  <w:num w:numId="5" w16cid:durableId="19536292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F7"/>
    <w:rsid w:val="00033D69"/>
    <w:rsid w:val="00036CE6"/>
    <w:rsid w:val="00046393"/>
    <w:rsid w:val="0004754D"/>
    <w:rsid w:val="00047579"/>
    <w:rsid w:val="00050036"/>
    <w:rsid w:val="00051066"/>
    <w:rsid w:val="00061CD0"/>
    <w:rsid w:val="000700C2"/>
    <w:rsid w:val="00070FD7"/>
    <w:rsid w:val="000757E0"/>
    <w:rsid w:val="000903F8"/>
    <w:rsid w:val="0009360F"/>
    <w:rsid w:val="000A1B99"/>
    <w:rsid w:val="000E6A93"/>
    <w:rsid w:val="000E6BCA"/>
    <w:rsid w:val="001047D9"/>
    <w:rsid w:val="00106449"/>
    <w:rsid w:val="001065F2"/>
    <w:rsid w:val="00112C73"/>
    <w:rsid w:val="00120598"/>
    <w:rsid w:val="001243E2"/>
    <w:rsid w:val="00130087"/>
    <w:rsid w:val="00133463"/>
    <w:rsid w:val="001373A9"/>
    <w:rsid w:val="00143405"/>
    <w:rsid w:val="00143553"/>
    <w:rsid w:val="00151C13"/>
    <w:rsid w:val="00155608"/>
    <w:rsid w:val="00157E67"/>
    <w:rsid w:val="00164C2C"/>
    <w:rsid w:val="00176503"/>
    <w:rsid w:val="00180E4F"/>
    <w:rsid w:val="0018150D"/>
    <w:rsid w:val="001842E5"/>
    <w:rsid w:val="00185A0A"/>
    <w:rsid w:val="001923AD"/>
    <w:rsid w:val="001957CD"/>
    <w:rsid w:val="001A757F"/>
    <w:rsid w:val="001B5ABF"/>
    <w:rsid w:val="001B60A8"/>
    <w:rsid w:val="001B7E82"/>
    <w:rsid w:val="001C1558"/>
    <w:rsid w:val="001C16CB"/>
    <w:rsid w:val="001C619C"/>
    <w:rsid w:val="001C7B1E"/>
    <w:rsid w:val="001E787D"/>
    <w:rsid w:val="001F7180"/>
    <w:rsid w:val="001F76D9"/>
    <w:rsid w:val="002024DA"/>
    <w:rsid w:val="00213D01"/>
    <w:rsid w:val="00230DC7"/>
    <w:rsid w:val="00241B7F"/>
    <w:rsid w:val="002521FE"/>
    <w:rsid w:val="00252A7D"/>
    <w:rsid w:val="00253420"/>
    <w:rsid w:val="00256BA9"/>
    <w:rsid w:val="002619D8"/>
    <w:rsid w:val="00262EC3"/>
    <w:rsid w:val="00280DBF"/>
    <w:rsid w:val="002842D6"/>
    <w:rsid w:val="00291E2F"/>
    <w:rsid w:val="002927BD"/>
    <w:rsid w:val="00293372"/>
    <w:rsid w:val="002B28A8"/>
    <w:rsid w:val="002B30F7"/>
    <w:rsid w:val="002B3BBF"/>
    <w:rsid w:val="002C52F8"/>
    <w:rsid w:val="002E5A7C"/>
    <w:rsid w:val="00304E7A"/>
    <w:rsid w:val="003210A1"/>
    <w:rsid w:val="0032194E"/>
    <w:rsid w:val="0032496A"/>
    <w:rsid w:val="0032585C"/>
    <w:rsid w:val="003343E5"/>
    <w:rsid w:val="003438DC"/>
    <w:rsid w:val="00351464"/>
    <w:rsid w:val="00354986"/>
    <w:rsid w:val="0037661F"/>
    <w:rsid w:val="003A2D27"/>
    <w:rsid w:val="003B0EF1"/>
    <w:rsid w:val="003C2D9C"/>
    <w:rsid w:val="003D2A2F"/>
    <w:rsid w:val="003E02A6"/>
    <w:rsid w:val="003E125A"/>
    <w:rsid w:val="003E5979"/>
    <w:rsid w:val="003E7F4F"/>
    <w:rsid w:val="003F11D9"/>
    <w:rsid w:val="003F5C6C"/>
    <w:rsid w:val="003F6B86"/>
    <w:rsid w:val="00400C7E"/>
    <w:rsid w:val="00405B36"/>
    <w:rsid w:val="0040651A"/>
    <w:rsid w:val="00410657"/>
    <w:rsid w:val="004128E9"/>
    <w:rsid w:val="004172FC"/>
    <w:rsid w:val="00435D18"/>
    <w:rsid w:val="00437F80"/>
    <w:rsid w:val="0044072D"/>
    <w:rsid w:val="00444A8D"/>
    <w:rsid w:val="004464F1"/>
    <w:rsid w:val="0044789D"/>
    <w:rsid w:val="0046230D"/>
    <w:rsid w:val="00470135"/>
    <w:rsid w:val="0047650C"/>
    <w:rsid w:val="00485BFA"/>
    <w:rsid w:val="0049114F"/>
    <w:rsid w:val="00496E8D"/>
    <w:rsid w:val="004974B9"/>
    <w:rsid w:val="004979F4"/>
    <w:rsid w:val="004A0EB1"/>
    <w:rsid w:val="004A3BE4"/>
    <w:rsid w:val="004B3F00"/>
    <w:rsid w:val="004B7D6E"/>
    <w:rsid w:val="004C21A0"/>
    <w:rsid w:val="004C30F2"/>
    <w:rsid w:val="004D50BA"/>
    <w:rsid w:val="004E120F"/>
    <w:rsid w:val="004E3F54"/>
    <w:rsid w:val="004E6A61"/>
    <w:rsid w:val="004E7270"/>
    <w:rsid w:val="004F080B"/>
    <w:rsid w:val="004F47E7"/>
    <w:rsid w:val="0050270D"/>
    <w:rsid w:val="00502749"/>
    <w:rsid w:val="00504E7F"/>
    <w:rsid w:val="00522D6A"/>
    <w:rsid w:val="00526036"/>
    <w:rsid w:val="005318B2"/>
    <w:rsid w:val="005357C5"/>
    <w:rsid w:val="005418AA"/>
    <w:rsid w:val="005435EF"/>
    <w:rsid w:val="00564F12"/>
    <w:rsid w:val="005718C0"/>
    <w:rsid w:val="005723A5"/>
    <w:rsid w:val="00574DD0"/>
    <w:rsid w:val="00586E65"/>
    <w:rsid w:val="005975E0"/>
    <w:rsid w:val="00597D45"/>
    <w:rsid w:val="005A657C"/>
    <w:rsid w:val="005C2395"/>
    <w:rsid w:val="005C28E0"/>
    <w:rsid w:val="005C4602"/>
    <w:rsid w:val="005C608C"/>
    <w:rsid w:val="005D4F97"/>
    <w:rsid w:val="005F548C"/>
    <w:rsid w:val="00602FF5"/>
    <w:rsid w:val="0060335B"/>
    <w:rsid w:val="006033CE"/>
    <w:rsid w:val="006066A1"/>
    <w:rsid w:val="00621178"/>
    <w:rsid w:val="00622308"/>
    <w:rsid w:val="00622A31"/>
    <w:rsid w:val="00623FFC"/>
    <w:rsid w:val="00627AC0"/>
    <w:rsid w:val="006326C9"/>
    <w:rsid w:val="00643A16"/>
    <w:rsid w:val="00646730"/>
    <w:rsid w:val="00651432"/>
    <w:rsid w:val="00655E8B"/>
    <w:rsid w:val="006636D3"/>
    <w:rsid w:val="00664CAB"/>
    <w:rsid w:val="00670EA1"/>
    <w:rsid w:val="006832B8"/>
    <w:rsid w:val="006847B2"/>
    <w:rsid w:val="00691205"/>
    <w:rsid w:val="0069668C"/>
    <w:rsid w:val="006A1074"/>
    <w:rsid w:val="006A2B98"/>
    <w:rsid w:val="006A3FD9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75911"/>
    <w:rsid w:val="00790122"/>
    <w:rsid w:val="007A0113"/>
    <w:rsid w:val="007A0F2A"/>
    <w:rsid w:val="007A32FE"/>
    <w:rsid w:val="007A3E53"/>
    <w:rsid w:val="007C1893"/>
    <w:rsid w:val="007D4DC0"/>
    <w:rsid w:val="007F001F"/>
    <w:rsid w:val="007F43D3"/>
    <w:rsid w:val="007F6B41"/>
    <w:rsid w:val="0080362B"/>
    <w:rsid w:val="00804A56"/>
    <w:rsid w:val="00807F7C"/>
    <w:rsid w:val="008108F5"/>
    <w:rsid w:val="00813DC1"/>
    <w:rsid w:val="00814C07"/>
    <w:rsid w:val="00821B5F"/>
    <w:rsid w:val="00826F14"/>
    <w:rsid w:val="008505EB"/>
    <w:rsid w:val="00851CF4"/>
    <w:rsid w:val="008530A4"/>
    <w:rsid w:val="00860AC9"/>
    <w:rsid w:val="00867595"/>
    <w:rsid w:val="00867D37"/>
    <w:rsid w:val="00874843"/>
    <w:rsid w:val="008753FA"/>
    <w:rsid w:val="00887EA7"/>
    <w:rsid w:val="00890569"/>
    <w:rsid w:val="008A0B6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10D6C"/>
    <w:rsid w:val="00916847"/>
    <w:rsid w:val="00917F78"/>
    <w:rsid w:val="00921280"/>
    <w:rsid w:val="00923D51"/>
    <w:rsid w:val="00930B9B"/>
    <w:rsid w:val="00947523"/>
    <w:rsid w:val="00952EFE"/>
    <w:rsid w:val="009660E1"/>
    <w:rsid w:val="0098408D"/>
    <w:rsid w:val="0099088D"/>
    <w:rsid w:val="0099692D"/>
    <w:rsid w:val="009A0E10"/>
    <w:rsid w:val="009A0FE8"/>
    <w:rsid w:val="009A2BA3"/>
    <w:rsid w:val="009A4AE6"/>
    <w:rsid w:val="009D51DA"/>
    <w:rsid w:val="009E238A"/>
    <w:rsid w:val="009F3C4B"/>
    <w:rsid w:val="009F4FA2"/>
    <w:rsid w:val="00A15907"/>
    <w:rsid w:val="00A35AFD"/>
    <w:rsid w:val="00A41686"/>
    <w:rsid w:val="00A44B91"/>
    <w:rsid w:val="00A47130"/>
    <w:rsid w:val="00A5164F"/>
    <w:rsid w:val="00A67686"/>
    <w:rsid w:val="00A83DA4"/>
    <w:rsid w:val="00A90F75"/>
    <w:rsid w:val="00AA0F2B"/>
    <w:rsid w:val="00AA2B30"/>
    <w:rsid w:val="00AA5E4F"/>
    <w:rsid w:val="00AC6969"/>
    <w:rsid w:val="00AD61F7"/>
    <w:rsid w:val="00AF248D"/>
    <w:rsid w:val="00AF572E"/>
    <w:rsid w:val="00B04BEF"/>
    <w:rsid w:val="00B10BC5"/>
    <w:rsid w:val="00B13104"/>
    <w:rsid w:val="00B2001F"/>
    <w:rsid w:val="00B250BF"/>
    <w:rsid w:val="00B267DE"/>
    <w:rsid w:val="00B27981"/>
    <w:rsid w:val="00B3186E"/>
    <w:rsid w:val="00B35C81"/>
    <w:rsid w:val="00B4555E"/>
    <w:rsid w:val="00B45FE2"/>
    <w:rsid w:val="00B6493A"/>
    <w:rsid w:val="00B83CB5"/>
    <w:rsid w:val="00B90AD4"/>
    <w:rsid w:val="00B9570C"/>
    <w:rsid w:val="00BA2D5B"/>
    <w:rsid w:val="00BD02C9"/>
    <w:rsid w:val="00BE7012"/>
    <w:rsid w:val="00BF4BF2"/>
    <w:rsid w:val="00BF4E7B"/>
    <w:rsid w:val="00BF7532"/>
    <w:rsid w:val="00C1061B"/>
    <w:rsid w:val="00C131A0"/>
    <w:rsid w:val="00C23185"/>
    <w:rsid w:val="00C6137C"/>
    <w:rsid w:val="00C9384D"/>
    <w:rsid w:val="00C97AA7"/>
    <w:rsid w:val="00CB634C"/>
    <w:rsid w:val="00CD1A3A"/>
    <w:rsid w:val="00CE06C3"/>
    <w:rsid w:val="00D010E0"/>
    <w:rsid w:val="00D034A8"/>
    <w:rsid w:val="00D055A7"/>
    <w:rsid w:val="00D122D5"/>
    <w:rsid w:val="00D13189"/>
    <w:rsid w:val="00D2080F"/>
    <w:rsid w:val="00D209EA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755F3"/>
    <w:rsid w:val="00D86E00"/>
    <w:rsid w:val="00D96D5B"/>
    <w:rsid w:val="00DB27BF"/>
    <w:rsid w:val="00DD266B"/>
    <w:rsid w:val="00DD3659"/>
    <w:rsid w:val="00DD55BD"/>
    <w:rsid w:val="00DE04F5"/>
    <w:rsid w:val="00DE416C"/>
    <w:rsid w:val="00DF5628"/>
    <w:rsid w:val="00E03860"/>
    <w:rsid w:val="00E06D09"/>
    <w:rsid w:val="00E13284"/>
    <w:rsid w:val="00E22836"/>
    <w:rsid w:val="00E22F3B"/>
    <w:rsid w:val="00E315C3"/>
    <w:rsid w:val="00E34BEA"/>
    <w:rsid w:val="00E350FE"/>
    <w:rsid w:val="00E41B37"/>
    <w:rsid w:val="00E430FF"/>
    <w:rsid w:val="00E546A1"/>
    <w:rsid w:val="00E63185"/>
    <w:rsid w:val="00E66B6C"/>
    <w:rsid w:val="00E7680D"/>
    <w:rsid w:val="00E82FA4"/>
    <w:rsid w:val="00E958D2"/>
    <w:rsid w:val="00EA1DCA"/>
    <w:rsid w:val="00EA55A6"/>
    <w:rsid w:val="00EB21CC"/>
    <w:rsid w:val="00EB4EB9"/>
    <w:rsid w:val="00EC3B46"/>
    <w:rsid w:val="00EC72AC"/>
    <w:rsid w:val="00ED1F58"/>
    <w:rsid w:val="00ED3E62"/>
    <w:rsid w:val="00EE4C69"/>
    <w:rsid w:val="00EF29D7"/>
    <w:rsid w:val="00F05310"/>
    <w:rsid w:val="00F05FE4"/>
    <w:rsid w:val="00F12EF7"/>
    <w:rsid w:val="00F2462E"/>
    <w:rsid w:val="00F30DA0"/>
    <w:rsid w:val="00F31636"/>
    <w:rsid w:val="00F3715F"/>
    <w:rsid w:val="00F7560A"/>
    <w:rsid w:val="00F84E55"/>
    <w:rsid w:val="00F967CC"/>
    <w:rsid w:val="00FA5BE7"/>
    <w:rsid w:val="00FB3D3D"/>
    <w:rsid w:val="00FB458E"/>
    <w:rsid w:val="00FC2C08"/>
    <w:rsid w:val="00FE6D22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EBBC5"/>
  <w15:docId w15:val="{E9AA7AD8-9105-4860-9D10-92CA4E9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D755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81222-DFD7-4E7A-B9A8-C821BEBE6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C9DF4-6389-4CCF-8FFF-DA848E311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A41D8-5027-4B63-A9E0-66CA1B5C1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22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Tarnobrzeska Agencja Rozwoju Regionalnego S.A. w Tarnobrzegu</cp:lastModifiedBy>
  <cp:revision>6</cp:revision>
  <cp:lastPrinted>2024-01-30T12:37:00Z</cp:lastPrinted>
  <dcterms:created xsi:type="dcterms:W3CDTF">2026-02-23T09:56:00Z</dcterms:created>
  <dcterms:modified xsi:type="dcterms:W3CDTF">2026-04-12T16:25:00Z</dcterms:modified>
</cp:coreProperties>
</file>