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2FF7" w14:textId="79582690" w:rsidR="001047D9" w:rsidRPr="009F3C4B" w:rsidRDefault="001047D9" w:rsidP="001047D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  <w:bCs/>
          <w:sz w:val="18"/>
          <w:szCs w:val="18"/>
        </w:rPr>
      </w:pPr>
      <w:r w:rsidRPr="009F3C4B">
        <w:rPr>
          <w:rFonts w:ascii="Verdana" w:eastAsia="Times New Roman" w:hAnsi="Verdana" w:cs="Calibri"/>
          <w:b/>
          <w:sz w:val="18"/>
          <w:szCs w:val="18"/>
          <w:lang w:eastAsia="pl-PL"/>
        </w:rPr>
        <w:t xml:space="preserve">Załącznik nr </w:t>
      </w:r>
      <w:r w:rsidR="001C16CB" w:rsidRPr="009F3C4B">
        <w:rPr>
          <w:rFonts w:ascii="Verdana" w:eastAsia="Times New Roman" w:hAnsi="Verdana" w:cs="Calibri"/>
          <w:b/>
          <w:sz w:val="18"/>
          <w:szCs w:val="18"/>
          <w:lang w:eastAsia="pl-PL"/>
        </w:rPr>
        <w:t>16</w:t>
      </w:r>
      <w:r w:rsidR="00151C13" w:rsidRPr="009F3C4B">
        <w:rPr>
          <w:rFonts w:ascii="Verdana" w:eastAsia="Times New Roman" w:hAnsi="Verdana" w:cs="Calibri"/>
          <w:sz w:val="18"/>
          <w:szCs w:val="18"/>
          <w:lang w:eastAsia="pl-PL"/>
        </w:rPr>
        <w:t xml:space="preserve"> </w:t>
      </w:r>
      <w:r w:rsidRPr="009F3C4B">
        <w:rPr>
          <w:rFonts w:ascii="Verdana" w:eastAsia="Times New Roman" w:hAnsi="Verdana" w:cs="Calibri"/>
          <w:sz w:val="18"/>
          <w:szCs w:val="18"/>
          <w:lang w:eastAsia="pl-PL"/>
        </w:rPr>
        <w:t xml:space="preserve">do Regulaminu wsparcia finansowego </w:t>
      </w:r>
    </w:p>
    <w:p w14:paraId="4A43FDE8" w14:textId="77777777" w:rsidR="001047D9" w:rsidRDefault="001047D9" w:rsidP="001047D9">
      <w:pPr>
        <w:spacing w:after="0"/>
        <w:ind w:right="259"/>
        <w:jc w:val="center"/>
        <w:rPr>
          <w:rFonts w:ascii="Verdana" w:hAnsi="Verdana"/>
          <w:b/>
          <w:sz w:val="20"/>
          <w:szCs w:val="20"/>
        </w:rPr>
      </w:pPr>
    </w:p>
    <w:p w14:paraId="3D241ED3" w14:textId="77777777" w:rsidR="00930B9B" w:rsidRPr="007B3CE8" w:rsidRDefault="00930B9B" w:rsidP="001047D9">
      <w:pPr>
        <w:spacing w:after="0"/>
        <w:ind w:right="259"/>
        <w:jc w:val="center"/>
        <w:rPr>
          <w:rFonts w:ascii="Verdana" w:hAnsi="Verdana"/>
          <w:b/>
          <w:sz w:val="20"/>
          <w:szCs w:val="20"/>
        </w:rPr>
      </w:pPr>
    </w:p>
    <w:p w14:paraId="2D708BB1" w14:textId="77777777" w:rsidR="009F4FA2" w:rsidRPr="007B3CE8" w:rsidRDefault="009F4FA2" w:rsidP="001047D9">
      <w:pPr>
        <w:spacing w:after="0"/>
        <w:ind w:right="259"/>
        <w:jc w:val="center"/>
        <w:rPr>
          <w:rFonts w:ascii="Verdana" w:hAnsi="Verdana"/>
          <w:b/>
          <w:sz w:val="20"/>
          <w:szCs w:val="20"/>
        </w:rPr>
      </w:pPr>
    </w:p>
    <w:p w14:paraId="577707D4" w14:textId="6E7AEC03" w:rsidR="001C16CB" w:rsidRPr="007B3CE8" w:rsidRDefault="001C16CB" w:rsidP="001C16C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7B3CE8">
        <w:rPr>
          <w:rFonts w:ascii="Verdana" w:hAnsi="Verdana"/>
          <w:b/>
          <w:sz w:val="20"/>
          <w:szCs w:val="20"/>
        </w:rPr>
        <w:t xml:space="preserve">OŚWIADCZENIE O </w:t>
      </w:r>
      <w:r w:rsidR="00E63185" w:rsidRPr="007B3CE8">
        <w:rPr>
          <w:rFonts w:ascii="Verdana" w:hAnsi="Verdana"/>
          <w:b/>
          <w:sz w:val="20"/>
          <w:szCs w:val="20"/>
        </w:rPr>
        <w:t xml:space="preserve">ZACHOWANIU OKRESU TRWAŁOŚCI </w:t>
      </w:r>
      <w:r w:rsidR="007B3CE8" w:rsidRPr="007B3CE8">
        <w:rPr>
          <w:rFonts w:ascii="Verdana" w:hAnsi="Verdana"/>
          <w:b/>
          <w:sz w:val="20"/>
          <w:szCs w:val="20"/>
        </w:rPr>
        <w:br/>
      </w:r>
      <w:r w:rsidR="00E63185" w:rsidRPr="007B3CE8">
        <w:rPr>
          <w:rFonts w:ascii="Verdana" w:hAnsi="Verdana"/>
          <w:b/>
          <w:sz w:val="20"/>
          <w:szCs w:val="20"/>
        </w:rPr>
        <w:t xml:space="preserve">UTWORZONEGO </w:t>
      </w:r>
      <w:r w:rsidRPr="007B3CE8">
        <w:rPr>
          <w:rFonts w:ascii="Verdana" w:hAnsi="Verdana"/>
          <w:b/>
          <w:sz w:val="20"/>
          <w:szCs w:val="20"/>
        </w:rPr>
        <w:t>MIEJSCA PRACY</w:t>
      </w:r>
    </w:p>
    <w:p w14:paraId="0C742B49" w14:textId="6BDF3ED9" w:rsidR="001C16CB" w:rsidRPr="00E63185" w:rsidRDefault="001C16CB" w:rsidP="001C16C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/>
          <w:b/>
          <w:strike/>
          <w:color w:val="EE0000"/>
          <w:sz w:val="20"/>
          <w:szCs w:val="20"/>
          <w:u w:val="single"/>
        </w:rPr>
      </w:pPr>
    </w:p>
    <w:p w14:paraId="2C2888C5" w14:textId="77777777" w:rsidR="007D39B3" w:rsidRPr="00813DC1" w:rsidRDefault="007D39B3" w:rsidP="001C16CB">
      <w:pPr>
        <w:spacing w:after="0"/>
        <w:ind w:right="259"/>
        <w:jc w:val="center"/>
        <w:rPr>
          <w:rFonts w:ascii="Verdana" w:hAnsi="Verdana"/>
          <w:b/>
          <w:color w:val="EE0000"/>
          <w:sz w:val="20"/>
          <w:szCs w:val="20"/>
          <w:u w:val="single"/>
        </w:rPr>
      </w:pPr>
    </w:p>
    <w:p w14:paraId="3EAC3393" w14:textId="77777777" w:rsidR="001047D9" w:rsidRPr="009F4FA2" w:rsidRDefault="001047D9" w:rsidP="001047D9">
      <w:pPr>
        <w:spacing w:after="0"/>
        <w:ind w:right="259"/>
        <w:jc w:val="center"/>
        <w:rPr>
          <w:rFonts w:ascii="Verdana" w:hAnsi="Verdana"/>
          <w:b/>
          <w:sz w:val="20"/>
          <w:szCs w:val="20"/>
        </w:rPr>
      </w:pPr>
    </w:p>
    <w:p w14:paraId="1D4D64E3" w14:textId="77777777" w:rsidR="00930B9B" w:rsidRDefault="00930B9B" w:rsidP="00930B9B">
      <w:pPr>
        <w:autoSpaceDE w:val="0"/>
        <w:autoSpaceDN w:val="0"/>
        <w:adjustRightInd w:val="0"/>
        <w:spacing w:before="160" w:after="160" w:line="480" w:lineRule="auto"/>
        <w:contextualSpacing/>
        <w:rPr>
          <w:rFonts w:ascii="Verdana" w:hAnsi="Verdana"/>
          <w:sz w:val="20"/>
          <w:szCs w:val="20"/>
        </w:rPr>
      </w:pPr>
    </w:p>
    <w:p w14:paraId="6F436983" w14:textId="7823B9AB" w:rsidR="001047D9" w:rsidRPr="009F4FA2" w:rsidRDefault="001047D9" w:rsidP="00930B9B">
      <w:pPr>
        <w:autoSpaceDE w:val="0"/>
        <w:autoSpaceDN w:val="0"/>
        <w:adjustRightInd w:val="0"/>
        <w:spacing w:before="160" w:after="160" w:line="480" w:lineRule="auto"/>
        <w:contextualSpacing/>
        <w:rPr>
          <w:rFonts w:ascii="Verdana" w:hAnsi="Verdana"/>
          <w:sz w:val="20"/>
          <w:szCs w:val="20"/>
        </w:rPr>
      </w:pPr>
      <w:r w:rsidRPr="009F4FA2">
        <w:rPr>
          <w:rFonts w:ascii="Verdana" w:hAnsi="Verdana"/>
          <w:sz w:val="20"/>
          <w:szCs w:val="20"/>
        </w:rPr>
        <w:t>Ja, niżej podpisany/a ………………………………</w:t>
      </w:r>
      <w:r w:rsidR="005435EF">
        <w:rPr>
          <w:rFonts w:ascii="Verdana" w:hAnsi="Verdana"/>
          <w:sz w:val="20"/>
          <w:szCs w:val="20"/>
        </w:rPr>
        <w:t>……</w:t>
      </w:r>
      <w:r w:rsidR="007B3CE8">
        <w:rPr>
          <w:rFonts w:ascii="Verdana" w:hAnsi="Verdana"/>
          <w:sz w:val="20"/>
          <w:szCs w:val="20"/>
        </w:rPr>
        <w:t>……</w:t>
      </w:r>
      <w:r w:rsidRPr="009F4FA2">
        <w:rPr>
          <w:rFonts w:ascii="Verdana" w:hAnsi="Verdana"/>
          <w:sz w:val="20"/>
          <w:szCs w:val="20"/>
        </w:rPr>
        <w:t>……</w:t>
      </w:r>
      <w:r w:rsidR="005435EF">
        <w:rPr>
          <w:rFonts w:ascii="Verdana" w:hAnsi="Verdana"/>
          <w:sz w:val="20"/>
          <w:szCs w:val="20"/>
        </w:rPr>
        <w:t xml:space="preserve"> </w:t>
      </w:r>
      <w:r w:rsidRPr="009F4FA2">
        <w:rPr>
          <w:rFonts w:ascii="Verdana" w:hAnsi="Verdana"/>
          <w:sz w:val="20"/>
          <w:szCs w:val="20"/>
        </w:rPr>
        <w:t>reprezentujący/a podmiot pod nazwą …</w:t>
      </w:r>
      <w:r w:rsidR="005435EF"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7B3CE8">
        <w:rPr>
          <w:rFonts w:ascii="Verdana" w:hAnsi="Verdana"/>
          <w:sz w:val="20"/>
          <w:szCs w:val="20"/>
        </w:rPr>
        <w:t>……</w:t>
      </w:r>
      <w:r w:rsidR="005435EF">
        <w:rPr>
          <w:rFonts w:ascii="Verdana" w:hAnsi="Verdana"/>
          <w:sz w:val="20"/>
          <w:szCs w:val="20"/>
        </w:rPr>
        <w:t xml:space="preserve">…………, </w:t>
      </w:r>
      <w:r w:rsidRPr="009F4FA2">
        <w:rPr>
          <w:rFonts w:ascii="Verdana" w:hAnsi="Verdana"/>
          <w:sz w:val="20"/>
          <w:szCs w:val="20"/>
        </w:rPr>
        <w:t>NIP:</w:t>
      </w:r>
      <w:r w:rsidR="007B3CE8">
        <w:rPr>
          <w:rFonts w:ascii="Verdana" w:hAnsi="Verdana"/>
          <w:sz w:val="20"/>
          <w:szCs w:val="20"/>
        </w:rPr>
        <w:t xml:space="preserve"> </w:t>
      </w:r>
      <w:r w:rsidRPr="009F4FA2">
        <w:rPr>
          <w:rFonts w:ascii="Verdana" w:hAnsi="Verdana"/>
          <w:sz w:val="20"/>
          <w:szCs w:val="20"/>
        </w:rPr>
        <w:t>………………</w:t>
      </w:r>
      <w:r w:rsidR="005435EF">
        <w:rPr>
          <w:rFonts w:ascii="Verdana" w:hAnsi="Verdana"/>
          <w:sz w:val="20"/>
          <w:szCs w:val="20"/>
        </w:rPr>
        <w:t>……………</w:t>
      </w:r>
      <w:r w:rsidR="004616E2">
        <w:rPr>
          <w:rFonts w:ascii="Verdana" w:hAnsi="Verdana"/>
          <w:sz w:val="20"/>
          <w:szCs w:val="20"/>
        </w:rPr>
        <w:t>……</w:t>
      </w:r>
      <w:r w:rsidRPr="009F4FA2">
        <w:rPr>
          <w:rFonts w:ascii="Verdana" w:hAnsi="Verdana"/>
          <w:sz w:val="20"/>
          <w:szCs w:val="20"/>
        </w:rPr>
        <w:t>………………</w:t>
      </w:r>
      <w:r w:rsidR="005435EF">
        <w:rPr>
          <w:rFonts w:ascii="Verdana" w:hAnsi="Verdana"/>
          <w:sz w:val="20"/>
          <w:szCs w:val="20"/>
        </w:rPr>
        <w:t xml:space="preserve">, </w:t>
      </w:r>
      <w:r w:rsidRPr="009F4FA2">
        <w:rPr>
          <w:rFonts w:ascii="Verdana" w:hAnsi="Verdana"/>
          <w:sz w:val="20"/>
          <w:szCs w:val="20"/>
        </w:rPr>
        <w:t>KRS:</w:t>
      </w:r>
      <w:r w:rsidR="007B3CE8">
        <w:rPr>
          <w:rFonts w:ascii="Verdana" w:hAnsi="Verdana"/>
          <w:sz w:val="20"/>
          <w:szCs w:val="20"/>
        </w:rPr>
        <w:t xml:space="preserve"> </w:t>
      </w:r>
      <w:r w:rsidR="009F4FA2">
        <w:rPr>
          <w:rFonts w:ascii="Verdana" w:hAnsi="Verdana"/>
          <w:sz w:val="20"/>
          <w:szCs w:val="20"/>
        </w:rPr>
        <w:t>…………………………………</w:t>
      </w:r>
      <w:r w:rsidR="005435EF">
        <w:rPr>
          <w:rFonts w:ascii="Verdana" w:hAnsi="Verdana"/>
          <w:sz w:val="20"/>
          <w:szCs w:val="20"/>
        </w:rPr>
        <w:t xml:space="preserve">, </w:t>
      </w:r>
      <w:r w:rsidRPr="009F4FA2">
        <w:rPr>
          <w:rFonts w:ascii="Verdana" w:hAnsi="Verdana"/>
          <w:sz w:val="20"/>
          <w:szCs w:val="20"/>
        </w:rPr>
        <w:t>z siedzibą w</w:t>
      </w:r>
      <w:r w:rsidR="007B3CE8">
        <w:rPr>
          <w:rFonts w:ascii="Verdana" w:hAnsi="Verdana"/>
          <w:sz w:val="20"/>
          <w:szCs w:val="20"/>
        </w:rPr>
        <w:t xml:space="preserve"> </w:t>
      </w:r>
      <w:r w:rsidRPr="009F4FA2">
        <w:rPr>
          <w:rFonts w:ascii="Verdana" w:hAnsi="Verdana"/>
          <w:sz w:val="20"/>
          <w:szCs w:val="20"/>
        </w:rPr>
        <w:t>…………………………………………………………</w:t>
      </w:r>
      <w:r w:rsidR="009F4FA2">
        <w:rPr>
          <w:rFonts w:ascii="Verdana" w:hAnsi="Verdana"/>
          <w:sz w:val="20"/>
          <w:szCs w:val="20"/>
        </w:rPr>
        <w:t>……………………</w:t>
      </w:r>
      <w:r w:rsidR="005435EF">
        <w:rPr>
          <w:rFonts w:ascii="Verdana" w:hAnsi="Verdana"/>
          <w:sz w:val="20"/>
          <w:szCs w:val="20"/>
        </w:rPr>
        <w:t>.</w:t>
      </w:r>
    </w:p>
    <w:p w14:paraId="0833C200" w14:textId="77777777" w:rsidR="001047D9" w:rsidRPr="009F4FA2" w:rsidRDefault="001047D9" w:rsidP="00930B9B">
      <w:pPr>
        <w:spacing w:after="0"/>
        <w:ind w:right="259"/>
        <w:rPr>
          <w:rFonts w:ascii="Verdana" w:hAnsi="Verdana"/>
          <w:sz w:val="20"/>
          <w:szCs w:val="20"/>
        </w:rPr>
      </w:pPr>
    </w:p>
    <w:p w14:paraId="72153201" w14:textId="5F2E331B" w:rsidR="00FA5BE7" w:rsidRPr="007B3CE8" w:rsidRDefault="001C16CB" w:rsidP="00930B9B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  <w:r w:rsidRPr="007B3CE8">
        <w:rPr>
          <w:rFonts w:ascii="Verdana" w:hAnsi="Verdana"/>
          <w:sz w:val="20"/>
          <w:szCs w:val="20"/>
        </w:rPr>
        <w:t xml:space="preserve">świadomy/a odpowiedzialności karnej wynikającej z art. 233 § 1 kodeksu karnego przewidującego karę pozbawienia wolności do lat 8 za składanie fałszywych zeznań oraz art. 297 § 1 kodeksu karnego przewidującego karę pozbawienia wolności do lat 5 za wyłudzanie środków publicznych, oświadczam, że </w:t>
      </w:r>
      <w:r w:rsidR="008753FA" w:rsidRPr="007B3CE8">
        <w:rPr>
          <w:rFonts w:ascii="Verdana" w:hAnsi="Verdana"/>
          <w:sz w:val="20"/>
          <w:szCs w:val="20"/>
        </w:rPr>
        <w:t>w okresie od dnia…………………………………… do dnia……………………………</w:t>
      </w:r>
      <w:r w:rsidR="007B3CE8" w:rsidRPr="007B3CE8">
        <w:rPr>
          <w:rFonts w:ascii="Verdana" w:hAnsi="Verdana"/>
          <w:sz w:val="20"/>
          <w:szCs w:val="20"/>
        </w:rPr>
        <w:t>……</w:t>
      </w:r>
      <w:r w:rsidR="008753FA" w:rsidRPr="007B3CE8">
        <w:rPr>
          <w:rFonts w:ascii="Verdana" w:hAnsi="Verdana"/>
          <w:sz w:val="20"/>
          <w:szCs w:val="20"/>
        </w:rPr>
        <w:t>. włącznie, została zachowana</w:t>
      </w:r>
      <w:r w:rsidR="004979F4" w:rsidRPr="007B3CE8">
        <w:rPr>
          <w:rFonts w:ascii="Verdana" w:hAnsi="Verdana"/>
          <w:sz w:val="20"/>
          <w:szCs w:val="20"/>
        </w:rPr>
        <w:t>/niezachowana (niepotrzebne skreślić)</w:t>
      </w:r>
      <w:r w:rsidR="008753FA" w:rsidRPr="007B3CE8">
        <w:rPr>
          <w:rFonts w:ascii="Verdana" w:hAnsi="Verdana"/>
          <w:sz w:val="20"/>
          <w:szCs w:val="20"/>
        </w:rPr>
        <w:t xml:space="preserve"> </w:t>
      </w:r>
      <w:r w:rsidR="00B3186E" w:rsidRPr="007B3CE8">
        <w:rPr>
          <w:rFonts w:ascii="Verdana" w:hAnsi="Verdana"/>
          <w:sz w:val="20"/>
          <w:szCs w:val="20"/>
        </w:rPr>
        <w:t xml:space="preserve">trwałość </w:t>
      </w:r>
      <w:r w:rsidRPr="007B3CE8">
        <w:rPr>
          <w:rFonts w:ascii="Verdana" w:hAnsi="Verdana"/>
          <w:sz w:val="20"/>
          <w:szCs w:val="20"/>
        </w:rPr>
        <w:t>utworzone</w:t>
      </w:r>
      <w:r w:rsidR="00B3186E" w:rsidRPr="007B3CE8">
        <w:rPr>
          <w:rFonts w:ascii="Verdana" w:hAnsi="Verdana"/>
          <w:sz w:val="20"/>
          <w:szCs w:val="20"/>
        </w:rPr>
        <w:t>go</w:t>
      </w:r>
      <w:r w:rsidRPr="007B3CE8">
        <w:rPr>
          <w:rFonts w:ascii="Verdana" w:hAnsi="Verdana"/>
          <w:sz w:val="20"/>
          <w:szCs w:val="20"/>
        </w:rPr>
        <w:t xml:space="preserve"> miejsc</w:t>
      </w:r>
      <w:r w:rsidR="00B3186E" w:rsidRPr="007B3CE8">
        <w:rPr>
          <w:rFonts w:ascii="Verdana" w:hAnsi="Verdana"/>
          <w:sz w:val="20"/>
          <w:szCs w:val="20"/>
        </w:rPr>
        <w:t>a</w:t>
      </w:r>
      <w:r w:rsidRPr="007B3CE8">
        <w:rPr>
          <w:rFonts w:ascii="Verdana" w:hAnsi="Verdana"/>
          <w:sz w:val="20"/>
          <w:szCs w:val="20"/>
        </w:rPr>
        <w:t xml:space="preserve"> pracy, na stanowisku …………………………</w:t>
      </w:r>
      <w:r w:rsidR="007B3CE8" w:rsidRPr="007B3CE8">
        <w:rPr>
          <w:rFonts w:ascii="Verdana" w:hAnsi="Verdana"/>
          <w:sz w:val="20"/>
          <w:szCs w:val="20"/>
        </w:rPr>
        <w:t>……</w:t>
      </w:r>
      <w:r w:rsidRPr="007B3CE8">
        <w:rPr>
          <w:rFonts w:ascii="Verdana" w:hAnsi="Verdana"/>
          <w:sz w:val="20"/>
          <w:szCs w:val="20"/>
        </w:rPr>
        <w:t xml:space="preserve">…………………. </w:t>
      </w:r>
    </w:p>
    <w:p w14:paraId="65AEFADE" w14:textId="77777777" w:rsidR="00FA5BE7" w:rsidRDefault="00FA5BE7" w:rsidP="00930B9B">
      <w:pPr>
        <w:autoSpaceDE w:val="0"/>
        <w:autoSpaceDN w:val="0"/>
        <w:adjustRightInd w:val="0"/>
        <w:spacing w:after="0"/>
        <w:contextualSpacing/>
        <w:rPr>
          <w:rFonts w:ascii="Verdana" w:hAnsi="Verdana"/>
          <w:sz w:val="20"/>
          <w:szCs w:val="20"/>
        </w:rPr>
      </w:pPr>
    </w:p>
    <w:p w14:paraId="70E35D90" w14:textId="77777777" w:rsidR="001C16CB" w:rsidRDefault="001C16CB" w:rsidP="001C16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BBF4BF5" w14:textId="77777777" w:rsidR="005435EF" w:rsidRDefault="005435EF" w:rsidP="001047D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E92689A" w14:textId="77777777" w:rsidR="001C16CB" w:rsidRPr="003E02A6" w:rsidRDefault="001C16CB" w:rsidP="001047D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23028800" w14:textId="77777777" w:rsidR="00655E8B" w:rsidRDefault="00655E8B" w:rsidP="005435EF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/>
          <w:bCs/>
          <w:sz w:val="18"/>
          <w:szCs w:val="18"/>
        </w:rPr>
      </w:pPr>
    </w:p>
    <w:p w14:paraId="7ADF4F10" w14:textId="77777777" w:rsidR="001047D9" w:rsidRPr="00930B9B" w:rsidRDefault="001047D9" w:rsidP="001047D9">
      <w:pPr>
        <w:autoSpaceDE w:val="0"/>
        <w:autoSpaceDN w:val="0"/>
        <w:adjustRightInd w:val="0"/>
        <w:spacing w:after="0" w:line="240" w:lineRule="auto"/>
        <w:ind w:firstLine="3"/>
        <w:contextualSpacing/>
        <w:jc w:val="right"/>
        <w:rPr>
          <w:rFonts w:ascii="Verdana" w:hAnsi="Verdana"/>
          <w:bCs/>
          <w:i/>
          <w:sz w:val="18"/>
          <w:szCs w:val="18"/>
        </w:rPr>
      </w:pPr>
      <w:r w:rsidRPr="00930B9B">
        <w:rPr>
          <w:rFonts w:ascii="Verdana" w:hAnsi="Verdana"/>
          <w:bCs/>
          <w:i/>
          <w:sz w:val="18"/>
          <w:szCs w:val="18"/>
        </w:rPr>
        <w:t>…………………………………………………………</w:t>
      </w:r>
    </w:p>
    <w:p w14:paraId="4E8FE1FA" w14:textId="4EAF7EF3" w:rsidR="00867D37" w:rsidRDefault="00930B9B" w:rsidP="00930B9B">
      <w:pPr>
        <w:autoSpaceDE w:val="0"/>
        <w:autoSpaceDN w:val="0"/>
        <w:adjustRightInd w:val="0"/>
        <w:ind w:left="4956"/>
        <w:rPr>
          <w:rFonts w:ascii="Verdana" w:hAnsi="Verdana" w:cs="Arial"/>
          <w:sz w:val="16"/>
          <w:szCs w:val="16"/>
        </w:rPr>
      </w:pPr>
      <w:r w:rsidRPr="009F3C4B">
        <w:rPr>
          <w:rFonts w:ascii="Verdana" w:hAnsi="Verdana"/>
          <w:sz w:val="16"/>
          <w:szCs w:val="16"/>
        </w:rPr>
        <w:t xml:space="preserve">          </w:t>
      </w:r>
      <w:r w:rsidR="001047D9" w:rsidRPr="009F3C4B">
        <w:rPr>
          <w:rFonts w:ascii="Verdana" w:hAnsi="Verdana"/>
          <w:sz w:val="16"/>
          <w:szCs w:val="16"/>
        </w:rPr>
        <w:t xml:space="preserve">Data, </w:t>
      </w:r>
      <w:r w:rsidR="00051066" w:rsidRPr="009F3C4B">
        <w:rPr>
          <w:rFonts w:ascii="Verdana" w:hAnsi="Verdana" w:cs="Arial"/>
          <w:sz w:val="16"/>
          <w:szCs w:val="16"/>
        </w:rPr>
        <w:t xml:space="preserve">pieczęć </w:t>
      </w:r>
      <w:r w:rsidR="00241B7F" w:rsidRPr="009F3C4B">
        <w:rPr>
          <w:rFonts w:ascii="Verdana" w:hAnsi="Verdana" w:cs="Arial"/>
          <w:sz w:val="16"/>
          <w:szCs w:val="16"/>
        </w:rPr>
        <w:t xml:space="preserve">i </w:t>
      </w:r>
      <w:r w:rsidR="00051066" w:rsidRPr="009F3C4B">
        <w:rPr>
          <w:rFonts w:ascii="Verdana" w:hAnsi="Verdana" w:cs="Arial"/>
          <w:sz w:val="16"/>
          <w:szCs w:val="16"/>
        </w:rPr>
        <w:t xml:space="preserve">podpis osoby upoważnionej </w:t>
      </w:r>
    </w:p>
    <w:p w14:paraId="26D067B5" w14:textId="77777777" w:rsidR="00E315C3" w:rsidRDefault="00E315C3" w:rsidP="00930B9B">
      <w:pPr>
        <w:autoSpaceDE w:val="0"/>
        <w:autoSpaceDN w:val="0"/>
        <w:adjustRightInd w:val="0"/>
        <w:ind w:left="4956"/>
        <w:rPr>
          <w:rFonts w:ascii="Verdana" w:hAnsi="Verdana" w:cs="Arial"/>
          <w:sz w:val="16"/>
          <w:szCs w:val="16"/>
        </w:rPr>
      </w:pPr>
    </w:p>
    <w:p w14:paraId="16172F39" w14:textId="77777777" w:rsidR="00E315C3" w:rsidRDefault="00E315C3" w:rsidP="00930B9B">
      <w:pPr>
        <w:autoSpaceDE w:val="0"/>
        <w:autoSpaceDN w:val="0"/>
        <w:adjustRightInd w:val="0"/>
        <w:ind w:left="4956"/>
        <w:rPr>
          <w:rFonts w:ascii="Verdana" w:hAnsi="Verdana" w:cs="Arial"/>
          <w:sz w:val="16"/>
          <w:szCs w:val="16"/>
        </w:rPr>
      </w:pPr>
    </w:p>
    <w:p w14:paraId="3AEA9A53" w14:textId="77777777" w:rsidR="00E315C3" w:rsidRDefault="00E315C3" w:rsidP="00900D88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14:paraId="0E357418" w14:textId="77777777" w:rsidR="003213BC" w:rsidRDefault="003213BC" w:rsidP="00330027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14:paraId="1860A918" w14:textId="77777777" w:rsidR="003213BC" w:rsidRDefault="003213BC" w:rsidP="00930B9B">
      <w:pPr>
        <w:autoSpaceDE w:val="0"/>
        <w:autoSpaceDN w:val="0"/>
        <w:adjustRightInd w:val="0"/>
        <w:ind w:left="4956"/>
        <w:rPr>
          <w:rFonts w:ascii="Verdana" w:hAnsi="Verdana" w:cs="Arial"/>
          <w:sz w:val="16"/>
          <w:szCs w:val="16"/>
        </w:rPr>
      </w:pPr>
    </w:p>
    <w:p w14:paraId="4815B0A1" w14:textId="533A01C2" w:rsidR="00E315C3" w:rsidRPr="00330027" w:rsidRDefault="00E315C3" w:rsidP="00E315C3">
      <w:pPr>
        <w:autoSpaceDE w:val="0"/>
        <w:autoSpaceDN w:val="0"/>
        <w:adjustRightInd w:val="0"/>
        <w:ind w:left="-142" w:firstLine="142"/>
        <w:rPr>
          <w:rFonts w:ascii="Verdana" w:hAnsi="Verdana" w:cs="Arial"/>
          <w:sz w:val="16"/>
          <w:szCs w:val="16"/>
        </w:rPr>
      </w:pPr>
      <w:r w:rsidRPr="00330027">
        <w:rPr>
          <w:rFonts w:ascii="Verdana" w:hAnsi="Verdana" w:cs="Arial"/>
          <w:sz w:val="16"/>
          <w:szCs w:val="16"/>
        </w:rPr>
        <w:t>Załączniki:</w:t>
      </w:r>
    </w:p>
    <w:p w14:paraId="1B47A9C0" w14:textId="53853CF5" w:rsidR="00E315C3" w:rsidRPr="00330027" w:rsidRDefault="00952EFE" w:rsidP="005975E0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330027">
        <w:rPr>
          <w:rFonts w:ascii="Verdana" w:hAnsi="Verdana"/>
          <w:sz w:val="16"/>
          <w:szCs w:val="16"/>
        </w:rPr>
        <w:t xml:space="preserve">Kopia/e umowy/ów o pracę osób zatrudnionych na tworzonych miejscach pracy </w:t>
      </w:r>
      <w:r w:rsidR="00527B0D" w:rsidRPr="00330027">
        <w:rPr>
          <w:rFonts w:ascii="Verdana" w:hAnsi="Verdana"/>
          <w:sz w:val="16"/>
          <w:szCs w:val="16"/>
        </w:rPr>
        <w:t>lub kopi</w:t>
      </w:r>
      <w:r w:rsidR="00780B0D" w:rsidRPr="00330027">
        <w:rPr>
          <w:rFonts w:ascii="Verdana" w:hAnsi="Verdana"/>
          <w:sz w:val="16"/>
          <w:szCs w:val="16"/>
        </w:rPr>
        <w:t>a/e</w:t>
      </w:r>
      <w:r w:rsidR="00527B0D" w:rsidRPr="00330027">
        <w:rPr>
          <w:rFonts w:ascii="Verdana" w:hAnsi="Verdana"/>
          <w:sz w:val="16"/>
          <w:szCs w:val="16"/>
        </w:rPr>
        <w:t xml:space="preserve"> świadectw</w:t>
      </w:r>
      <w:r w:rsidR="00780B0D" w:rsidRPr="00330027">
        <w:rPr>
          <w:rFonts w:ascii="Verdana" w:hAnsi="Verdana"/>
          <w:sz w:val="16"/>
          <w:szCs w:val="16"/>
        </w:rPr>
        <w:t>/a</w:t>
      </w:r>
      <w:r w:rsidR="00527B0D" w:rsidRPr="00330027">
        <w:rPr>
          <w:rFonts w:ascii="Verdana" w:hAnsi="Verdana"/>
          <w:sz w:val="16"/>
          <w:szCs w:val="16"/>
        </w:rPr>
        <w:t xml:space="preserve"> pracy os</w:t>
      </w:r>
      <w:r w:rsidR="00780B0D" w:rsidRPr="00330027">
        <w:rPr>
          <w:rFonts w:ascii="Verdana" w:hAnsi="Verdana"/>
          <w:sz w:val="16"/>
          <w:szCs w:val="16"/>
        </w:rPr>
        <w:t>oby/</w:t>
      </w:r>
      <w:proofErr w:type="spellStart"/>
      <w:r w:rsidR="00780B0D" w:rsidRPr="00330027">
        <w:rPr>
          <w:rFonts w:ascii="Verdana" w:hAnsi="Verdana"/>
          <w:sz w:val="16"/>
          <w:szCs w:val="16"/>
        </w:rPr>
        <w:t>ób</w:t>
      </w:r>
      <w:proofErr w:type="spellEnd"/>
      <w:r w:rsidR="00527B0D" w:rsidRPr="00330027">
        <w:rPr>
          <w:rFonts w:ascii="Verdana" w:hAnsi="Verdana"/>
          <w:sz w:val="16"/>
          <w:szCs w:val="16"/>
        </w:rPr>
        <w:t xml:space="preserve"> zatrudnianych na tworzonych miejscach pracy wraz z ZUS ZWUA. </w:t>
      </w:r>
    </w:p>
    <w:sectPr w:rsidR="00E315C3" w:rsidRPr="00330027" w:rsidSect="00EF29D7">
      <w:headerReference w:type="default" r:id="rId10"/>
      <w:footerReference w:type="default" r:id="rId11"/>
      <w:pgSz w:w="11906" w:h="16838" w:code="9"/>
      <w:pgMar w:top="1521" w:right="1416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1E02B" w14:textId="77777777" w:rsidR="00FA19D9" w:rsidRDefault="00FA19D9" w:rsidP="00D47FC1">
      <w:pPr>
        <w:spacing w:after="0" w:line="240" w:lineRule="auto"/>
      </w:pPr>
      <w:r>
        <w:separator/>
      </w:r>
    </w:p>
  </w:endnote>
  <w:endnote w:type="continuationSeparator" w:id="0">
    <w:p w14:paraId="531A963A" w14:textId="77777777" w:rsidR="00FA19D9" w:rsidRDefault="00FA19D9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6431" w14:textId="5AACD621" w:rsidR="008C40F1" w:rsidRDefault="00900D88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72C55C" wp14:editId="168D425A">
          <wp:simplePos x="0" y="0"/>
          <wp:positionH relativeFrom="column">
            <wp:posOffset>-782320</wp:posOffset>
          </wp:positionH>
          <wp:positionV relativeFrom="paragraph">
            <wp:posOffset>153035</wp:posOffset>
          </wp:positionV>
          <wp:extent cx="939165" cy="932815"/>
          <wp:effectExtent l="0" t="0" r="0" b="635"/>
          <wp:wrapNone/>
          <wp:docPr id="67925113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D9F4D74" w14:textId="719E705D" w:rsidR="008C40F1" w:rsidRPr="00900D88" w:rsidRDefault="008C40F1" w:rsidP="00900D88">
    <w:pPr>
      <w:pStyle w:val="Stopka"/>
      <w:jc w:val="right"/>
      <w:rPr>
        <w:rFonts w:ascii="Verdana" w:hAnsi="Verdana"/>
        <w:b/>
        <w:sz w:val="16"/>
        <w:szCs w:val="16"/>
      </w:rPr>
    </w:pPr>
    <w:r w:rsidRPr="00AA1B9D">
      <w:rPr>
        <w:rFonts w:ascii="Verdana" w:hAnsi="Verdana"/>
        <w:sz w:val="16"/>
        <w:szCs w:val="16"/>
      </w:rPr>
      <w:t xml:space="preserve">Strona </w:t>
    </w:r>
    <w:r w:rsidRPr="00AA1B9D">
      <w:rPr>
        <w:rFonts w:ascii="Verdana" w:hAnsi="Verdana"/>
        <w:b/>
        <w:sz w:val="16"/>
        <w:szCs w:val="16"/>
      </w:rPr>
      <w:fldChar w:fldCharType="begin"/>
    </w:r>
    <w:r w:rsidRPr="00AA1B9D">
      <w:rPr>
        <w:rFonts w:ascii="Verdana" w:hAnsi="Verdana"/>
        <w:b/>
        <w:sz w:val="16"/>
        <w:szCs w:val="16"/>
      </w:rPr>
      <w:instrText>PAGE</w:instrText>
    </w:r>
    <w:r w:rsidRPr="00AA1B9D">
      <w:rPr>
        <w:rFonts w:ascii="Verdana" w:hAnsi="Verdana"/>
        <w:b/>
        <w:sz w:val="16"/>
        <w:szCs w:val="16"/>
      </w:rPr>
      <w:fldChar w:fldCharType="separate"/>
    </w:r>
    <w:r w:rsidR="009F3C4B">
      <w:rPr>
        <w:rFonts w:ascii="Verdana" w:hAnsi="Verdana"/>
        <w:b/>
        <w:noProof/>
        <w:sz w:val="16"/>
        <w:szCs w:val="16"/>
      </w:rPr>
      <w:t>1</w:t>
    </w:r>
    <w:r w:rsidRPr="00AA1B9D">
      <w:rPr>
        <w:rFonts w:ascii="Verdana" w:hAnsi="Verdana"/>
        <w:b/>
        <w:sz w:val="16"/>
        <w:szCs w:val="16"/>
      </w:rPr>
      <w:fldChar w:fldCharType="end"/>
    </w:r>
    <w:r w:rsidRPr="00AA1B9D">
      <w:rPr>
        <w:rFonts w:ascii="Verdana" w:hAnsi="Verdana"/>
        <w:sz w:val="16"/>
        <w:szCs w:val="16"/>
      </w:rPr>
      <w:t xml:space="preserve"> z </w:t>
    </w:r>
    <w:r w:rsidRPr="00AA1B9D">
      <w:rPr>
        <w:rFonts w:ascii="Verdana" w:hAnsi="Verdana"/>
        <w:b/>
        <w:sz w:val="16"/>
        <w:szCs w:val="16"/>
      </w:rPr>
      <w:fldChar w:fldCharType="begin"/>
    </w:r>
    <w:r w:rsidRPr="00AA1B9D">
      <w:rPr>
        <w:rFonts w:ascii="Verdana" w:hAnsi="Verdana"/>
        <w:b/>
        <w:sz w:val="16"/>
        <w:szCs w:val="16"/>
      </w:rPr>
      <w:instrText>NUMPAGES</w:instrText>
    </w:r>
    <w:r w:rsidRPr="00AA1B9D">
      <w:rPr>
        <w:rFonts w:ascii="Verdana" w:hAnsi="Verdana"/>
        <w:b/>
        <w:sz w:val="16"/>
        <w:szCs w:val="16"/>
      </w:rPr>
      <w:fldChar w:fldCharType="separate"/>
    </w:r>
    <w:r w:rsidR="009F3C4B">
      <w:rPr>
        <w:rFonts w:ascii="Verdana" w:hAnsi="Verdana"/>
        <w:b/>
        <w:noProof/>
        <w:sz w:val="16"/>
        <w:szCs w:val="16"/>
      </w:rPr>
      <w:t>1</w:t>
    </w:r>
    <w:r w:rsidRPr="00AA1B9D">
      <w:rPr>
        <w:rFonts w:ascii="Verdana" w:hAnsi="Verdana"/>
        <w:b/>
        <w:sz w:val="16"/>
        <w:szCs w:val="16"/>
      </w:rPr>
      <w:fldChar w:fldCharType="end"/>
    </w:r>
  </w:p>
  <w:p w14:paraId="456DF3AF" w14:textId="525D26F8" w:rsidR="00900D88" w:rsidRDefault="00900D88" w:rsidP="00900D88">
    <w:pPr>
      <w:pStyle w:val="Stopka"/>
    </w:pPr>
  </w:p>
  <w:p w14:paraId="262A5FCF" w14:textId="77777777" w:rsidR="00900D88" w:rsidRPr="00900D88" w:rsidRDefault="00900D88" w:rsidP="00900D88">
    <w:pPr>
      <w:pStyle w:val="Stopka"/>
      <w:jc w:val="center"/>
      <w:rPr>
        <w:sz w:val="18"/>
        <w:szCs w:val="18"/>
      </w:rPr>
    </w:pPr>
    <w:r w:rsidRPr="00900D88">
      <w:rPr>
        <w:sz w:val="18"/>
        <w:szCs w:val="18"/>
      </w:rPr>
      <w:t>Projekt współfinansowany przez Unię Europejską w ramach Europejskiego Funduszu Społecznego Plus</w:t>
    </w:r>
  </w:p>
  <w:p w14:paraId="42AA5CDE" w14:textId="77777777" w:rsidR="00900D88" w:rsidRPr="00900D88" w:rsidRDefault="00900D88" w:rsidP="00900D88">
    <w:pPr>
      <w:pStyle w:val="Stopka"/>
      <w:jc w:val="center"/>
      <w:rPr>
        <w:sz w:val="18"/>
        <w:szCs w:val="18"/>
      </w:rPr>
    </w:pPr>
    <w:r w:rsidRPr="00900D88">
      <w:rPr>
        <w:sz w:val="18"/>
        <w:szCs w:val="18"/>
      </w:rPr>
      <w:t>Tarnobrzeski Ośrodek Wspierania Ekonomii Społecznej</w:t>
    </w:r>
  </w:p>
  <w:p w14:paraId="1CB9943B" w14:textId="77777777" w:rsidR="00900D88" w:rsidRPr="00900D88" w:rsidRDefault="00900D88" w:rsidP="00900D88">
    <w:pPr>
      <w:pStyle w:val="Stopka"/>
      <w:jc w:val="center"/>
      <w:rPr>
        <w:sz w:val="18"/>
        <w:szCs w:val="18"/>
      </w:rPr>
    </w:pPr>
    <w:r w:rsidRPr="00900D88">
      <w:rPr>
        <w:sz w:val="18"/>
        <w:szCs w:val="18"/>
      </w:rPr>
      <w:t>39 - 400 Tarnobrzeg, ul. M. Dąbrowskiej 15</w:t>
    </w:r>
  </w:p>
  <w:p w14:paraId="38D6BD9E" w14:textId="16785E46" w:rsidR="00EF29D7" w:rsidRPr="00900D88" w:rsidRDefault="00900D88" w:rsidP="00900D88">
    <w:pPr>
      <w:pStyle w:val="Stopka"/>
      <w:jc w:val="center"/>
      <w:rPr>
        <w:sz w:val="18"/>
        <w:szCs w:val="18"/>
      </w:rPr>
    </w:pPr>
    <w:r w:rsidRPr="00900D88">
      <w:rPr>
        <w:sz w:val="18"/>
        <w:szCs w:val="18"/>
      </w:rPr>
      <w:t>Tel./fax 15 822 00 22, e-mail: towes@tarr.pl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F6E8" w14:textId="77777777" w:rsidR="00FA19D9" w:rsidRDefault="00FA19D9" w:rsidP="00D47FC1">
      <w:pPr>
        <w:spacing w:after="0" w:line="240" w:lineRule="auto"/>
      </w:pPr>
      <w:r>
        <w:separator/>
      </w:r>
    </w:p>
  </w:footnote>
  <w:footnote w:type="continuationSeparator" w:id="0">
    <w:p w14:paraId="2382D75E" w14:textId="77777777" w:rsidR="00FA19D9" w:rsidRDefault="00FA19D9" w:rsidP="00D4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E250" w14:textId="50D099A5" w:rsidR="00A35A70" w:rsidRDefault="00A35A70">
    <w:pPr>
      <w:pStyle w:val="Nagwek"/>
    </w:pPr>
    <w:r>
      <w:rPr>
        <w:noProof/>
      </w:rPr>
      <w:drawing>
        <wp:inline distT="0" distB="0" distL="0" distR="0" wp14:anchorId="63AC0396" wp14:editId="1A8A905A">
          <wp:extent cx="5974715" cy="560705"/>
          <wp:effectExtent l="0" t="0" r="0" b="0"/>
          <wp:docPr id="20899895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781"/>
    <w:multiLevelType w:val="hybridMultilevel"/>
    <w:tmpl w:val="4A982F4C"/>
    <w:lvl w:ilvl="0" w:tplc="D65C167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47E3A"/>
    <w:multiLevelType w:val="hybridMultilevel"/>
    <w:tmpl w:val="967A4216"/>
    <w:lvl w:ilvl="0" w:tplc="B8E24F8E">
      <w:start w:val="1"/>
      <w:numFmt w:val="decimal"/>
      <w:lvlText w:val="%1."/>
      <w:lvlJc w:val="left"/>
      <w:pPr>
        <w:ind w:left="1140" w:hanging="360"/>
      </w:pPr>
    </w:lvl>
    <w:lvl w:ilvl="1" w:tplc="6CC68020">
      <w:start w:val="1"/>
      <w:numFmt w:val="decimal"/>
      <w:lvlText w:val="%2."/>
      <w:lvlJc w:val="left"/>
      <w:pPr>
        <w:ind w:left="1140" w:hanging="360"/>
      </w:pPr>
    </w:lvl>
    <w:lvl w:ilvl="2" w:tplc="C6DA5286">
      <w:start w:val="1"/>
      <w:numFmt w:val="decimal"/>
      <w:lvlText w:val="%3."/>
      <w:lvlJc w:val="left"/>
      <w:pPr>
        <w:ind w:left="1140" w:hanging="360"/>
      </w:pPr>
    </w:lvl>
    <w:lvl w:ilvl="3" w:tplc="5C127860">
      <w:start w:val="1"/>
      <w:numFmt w:val="decimal"/>
      <w:lvlText w:val="%4."/>
      <w:lvlJc w:val="left"/>
      <w:pPr>
        <w:ind w:left="1140" w:hanging="360"/>
      </w:pPr>
    </w:lvl>
    <w:lvl w:ilvl="4" w:tplc="68B8FCD2">
      <w:start w:val="1"/>
      <w:numFmt w:val="decimal"/>
      <w:lvlText w:val="%5."/>
      <w:lvlJc w:val="left"/>
      <w:pPr>
        <w:ind w:left="1140" w:hanging="360"/>
      </w:pPr>
    </w:lvl>
    <w:lvl w:ilvl="5" w:tplc="B3F2C112">
      <w:start w:val="1"/>
      <w:numFmt w:val="decimal"/>
      <w:lvlText w:val="%6."/>
      <w:lvlJc w:val="left"/>
      <w:pPr>
        <w:ind w:left="1140" w:hanging="360"/>
      </w:pPr>
    </w:lvl>
    <w:lvl w:ilvl="6" w:tplc="7B803BF2">
      <w:start w:val="1"/>
      <w:numFmt w:val="decimal"/>
      <w:lvlText w:val="%7."/>
      <w:lvlJc w:val="left"/>
      <w:pPr>
        <w:ind w:left="1140" w:hanging="360"/>
      </w:pPr>
    </w:lvl>
    <w:lvl w:ilvl="7" w:tplc="330A6F32">
      <w:start w:val="1"/>
      <w:numFmt w:val="decimal"/>
      <w:lvlText w:val="%8."/>
      <w:lvlJc w:val="left"/>
      <w:pPr>
        <w:ind w:left="1140" w:hanging="360"/>
      </w:pPr>
    </w:lvl>
    <w:lvl w:ilvl="8" w:tplc="5796A026">
      <w:start w:val="1"/>
      <w:numFmt w:val="decimal"/>
      <w:lvlText w:val="%9."/>
      <w:lvlJc w:val="left"/>
      <w:pPr>
        <w:ind w:left="1140" w:hanging="360"/>
      </w:pPr>
    </w:lvl>
  </w:abstractNum>
  <w:abstractNum w:abstractNumId="2" w15:restartNumberingAfterBreak="0">
    <w:nsid w:val="62FB0468"/>
    <w:multiLevelType w:val="hybridMultilevel"/>
    <w:tmpl w:val="56D6BFF6"/>
    <w:lvl w:ilvl="0" w:tplc="EBA235F0">
      <w:start w:val="1"/>
      <w:numFmt w:val="lowerLetter"/>
      <w:lvlText w:val="%1)"/>
      <w:lvlJc w:val="left"/>
      <w:pPr>
        <w:ind w:left="1860" w:hanging="360"/>
      </w:pPr>
    </w:lvl>
    <w:lvl w:ilvl="1" w:tplc="AE7C3D02">
      <w:start w:val="1"/>
      <w:numFmt w:val="lowerLetter"/>
      <w:lvlText w:val="%2)"/>
      <w:lvlJc w:val="left"/>
      <w:pPr>
        <w:ind w:left="1860" w:hanging="360"/>
      </w:pPr>
    </w:lvl>
    <w:lvl w:ilvl="2" w:tplc="BFFA92FA">
      <w:start w:val="1"/>
      <w:numFmt w:val="lowerLetter"/>
      <w:lvlText w:val="%3)"/>
      <w:lvlJc w:val="left"/>
      <w:pPr>
        <w:ind w:left="1860" w:hanging="360"/>
      </w:pPr>
    </w:lvl>
    <w:lvl w:ilvl="3" w:tplc="2F948660">
      <w:start w:val="1"/>
      <w:numFmt w:val="lowerLetter"/>
      <w:lvlText w:val="%4)"/>
      <w:lvlJc w:val="left"/>
      <w:pPr>
        <w:ind w:left="1860" w:hanging="360"/>
      </w:pPr>
    </w:lvl>
    <w:lvl w:ilvl="4" w:tplc="9318A31E">
      <w:start w:val="1"/>
      <w:numFmt w:val="lowerLetter"/>
      <w:lvlText w:val="%5)"/>
      <w:lvlJc w:val="left"/>
      <w:pPr>
        <w:ind w:left="1860" w:hanging="360"/>
      </w:pPr>
    </w:lvl>
    <w:lvl w:ilvl="5" w:tplc="618221BA">
      <w:start w:val="1"/>
      <w:numFmt w:val="lowerLetter"/>
      <w:lvlText w:val="%6)"/>
      <w:lvlJc w:val="left"/>
      <w:pPr>
        <w:ind w:left="1860" w:hanging="360"/>
      </w:pPr>
    </w:lvl>
    <w:lvl w:ilvl="6" w:tplc="26B2FABA">
      <w:start w:val="1"/>
      <w:numFmt w:val="lowerLetter"/>
      <w:lvlText w:val="%7)"/>
      <w:lvlJc w:val="left"/>
      <w:pPr>
        <w:ind w:left="1860" w:hanging="360"/>
      </w:pPr>
    </w:lvl>
    <w:lvl w:ilvl="7" w:tplc="58AC3D52">
      <w:start w:val="1"/>
      <w:numFmt w:val="lowerLetter"/>
      <w:lvlText w:val="%8)"/>
      <w:lvlJc w:val="left"/>
      <w:pPr>
        <w:ind w:left="1860" w:hanging="360"/>
      </w:pPr>
    </w:lvl>
    <w:lvl w:ilvl="8" w:tplc="03784D36">
      <w:start w:val="1"/>
      <w:numFmt w:val="lowerLetter"/>
      <w:lvlText w:val="%9)"/>
      <w:lvlJc w:val="left"/>
      <w:pPr>
        <w:ind w:left="1860" w:hanging="360"/>
      </w:pPr>
    </w:lvl>
  </w:abstractNum>
  <w:num w:numId="1" w16cid:durableId="783503541">
    <w:abstractNumId w:val="0"/>
  </w:num>
  <w:num w:numId="2" w16cid:durableId="631253176">
    <w:abstractNumId w:val="1"/>
  </w:num>
  <w:num w:numId="3" w16cid:durableId="8806267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F7"/>
    <w:rsid w:val="00033D69"/>
    <w:rsid w:val="00036CE6"/>
    <w:rsid w:val="00046393"/>
    <w:rsid w:val="0004754D"/>
    <w:rsid w:val="00047579"/>
    <w:rsid w:val="00050036"/>
    <w:rsid w:val="00051066"/>
    <w:rsid w:val="00060AD1"/>
    <w:rsid w:val="00061CD0"/>
    <w:rsid w:val="000700C2"/>
    <w:rsid w:val="00070FD7"/>
    <w:rsid w:val="000757E0"/>
    <w:rsid w:val="000903F8"/>
    <w:rsid w:val="0009360F"/>
    <w:rsid w:val="000A1B99"/>
    <w:rsid w:val="000D5E0D"/>
    <w:rsid w:val="000E6A93"/>
    <w:rsid w:val="000E6BCA"/>
    <w:rsid w:val="001047D9"/>
    <w:rsid w:val="00106449"/>
    <w:rsid w:val="001065F2"/>
    <w:rsid w:val="00112C73"/>
    <w:rsid w:val="00120598"/>
    <w:rsid w:val="001243E2"/>
    <w:rsid w:val="00130087"/>
    <w:rsid w:val="00133463"/>
    <w:rsid w:val="001373A9"/>
    <w:rsid w:val="00143405"/>
    <w:rsid w:val="00143553"/>
    <w:rsid w:val="00151C13"/>
    <w:rsid w:val="00155608"/>
    <w:rsid w:val="00157E67"/>
    <w:rsid w:val="00164C2C"/>
    <w:rsid w:val="00176503"/>
    <w:rsid w:val="00180E4F"/>
    <w:rsid w:val="0018150D"/>
    <w:rsid w:val="00185A0A"/>
    <w:rsid w:val="001923AD"/>
    <w:rsid w:val="001957CD"/>
    <w:rsid w:val="001B5ABF"/>
    <w:rsid w:val="001B60A8"/>
    <w:rsid w:val="001B7E82"/>
    <w:rsid w:val="001C1558"/>
    <w:rsid w:val="001C16CB"/>
    <w:rsid w:val="001C619C"/>
    <w:rsid w:val="001E787D"/>
    <w:rsid w:val="001F7180"/>
    <w:rsid w:val="001F76D9"/>
    <w:rsid w:val="002024DA"/>
    <w:rsid w:val="00213D01"/>
    <w:rsid w:val="00230DC7"/>
    <w:rsid w:val="00241B7F"/>
    <w:rsid w:val="002521FE"/>
    <w:rsid w:val="00252A7D"/>
    <w:rsid w:val="00253420"/>
    <w:rsid w:val="00256BA9"/>
    <w:rsid w:val="002619D8"/>
    <w:rsid w:val="00262EC3"/>
    <w:rsid w:val="00280DBF"/>
    <w:rsid w:val="002842D6"/>
    <w:rsid w:val="00291E2F"/>
    <w:rsid w:val="002927BD"/>
    <w:rsid w:val="00293372"/>
    <w:rsid w:val="002B28A8"/>
    <w:rsid w:val="002B30F7"/>
    <w:rsid w:val="002B3BBF"/>
    <w:rsid w:val="002C52F8"/>
    <w:rsid w:val="002E5A7C"/>
    <w:rsid w:val="00304E7A"/>
    <w:rsid w:val="003210A1"/>
    <w:rsid w:val="003213BC"/>
    <w:rsid w:val="0032194E"/>
    <w:rsid w:val="0032496A"/>
    <w:rsid w:val="0032585C"/>
    <w:rsid w:val="00330027"/>
    <w:rsid w:val="003343E5"/>
    <w:rsid w:val="003438DC"/>
    <w:rsid w:val="00351464"/>
    <w:rsid w:val="00354986"/>
    <w:rsid w:val="0037661F"/>
    <w:rsid w:val="003A2D27"/>
    <w:rsid w:val="003B0EF1"/>
    <w:rsid w:val="003C2D9C"/>
    <w:rsid w:val="003D2A2F"/>
    <w:rsid w:val="003E02A6"/>
    <w:rsid w:val="003E125A"/>
    <w:rsid w:val="003E5979"/>
    <w:rsid w:val="003E7F4F"/>
    <w:rsid w:val="003F5C6C"/>
    <w:rsid w:val="003F6B86"/>
    <w:rsid w:val="00400C7E"/>
    <w:rsid w:val="00405B36"/>
    <w:rsid w:val="0040651A"/>
    <w:rsid w:val="00410657"/>
    <w:rsid w:val="004128E9"/>
    <w:rsid w:val="004172FC"/>
    <w:rsid w:val="00435D18"/>
    <w:rsid w:val="00437F80"/>
    <w:rsid w:val="0044072D"/>
    <w:rsid w:val="00444A8D"/>
    <w:rsid w:val="004464F1"/>
    <w:rsid w:val="0044789D"/>
    <w:rsid w:val="004616E2"/>
    <w:rsid w:val="0046230D"/>
    <w:rsid w:val="00470135"/>
    <w:rsid w:val="0047650C"/>
    <w:rsid w:val="00485BFA"/>
    <w:rsid w:val="0049114F"/>
    <w:rsid w:val="00496E8D"/>
    <w:rsid w:val="004974B9"/>
    <w:rsid w:val="004979F4"/>
    <w:rsid w:val="004A0EB1"/>
    <w:rsid w:val="004A3BE4"/>
    <w:rsid w:val="004B3F00"/>
    <w:rsid w:val="004B7D6E"/>
    <w:rsid w:val="004C21A0"/>
    <w:rsid w:val="004C30F2"/>
    <w:rsid w:val="004D50BA"/>
    <w:rsid w:val="004E120F"/>
    <w:rsid w:val="004E6A61"/>
    <w:rsid w:val="004E7270"/>
    <w:rsid w:val="004F080B"/>
    <w:rsid w:val="004F47E7"/>
    <w:rsid w:val="0050270D"/>
    <w:rsid w:val="00504E7F"/>
    <w:rsid w:val="00522D6A"/>
    <w:rsid w:val="00526036"/>
    <w:rsid w:val="00527B0D"/>
    <w:rsid w:val="005318B2"/>
    <w:rsid w:val="005357C5"/>
    <w:rsid w:val="005418AA"/>
    <w:rsid w:val="005418EE"/>
    <w:rsid w:val="005435EF"/>
    <w:rsid w:val="00564F12"/>
    <w:rsid w:val="005718C0"/>
    <w:rsid w:val="005723A5"/>
    <w:rsid w:val="00574DD0"/>
    <w:rsid w:val="00586E65"/>
    <w:rsid w:val="005975E0"/>
    <w:rsid w:val="00597D45"/>
    <w:rsid w:val="005A657C"/>
    <w:rsid w:val="005C2395"/>
    <w:rsid w:val="005C28E0"/>
    <w:rsid w:val="005C4602"/>
    <w:rsid w:val="005C608C"/>
    <w:rsid w:val="005D4F97"/>
    <w:rsid w:val="005F548C"/>
    <w:rsid w:val="006006B1"/>
    <w:rsid w:val="00602FF5"/>
    <w:rsid w:val="0060335B"/>
    <w:rsid w:val="006033CE"/>
    <w:rsid w:val="006066A1"/>
    <w:rsid w:val="00621178"/>
    <w:rsid w:val="00622308"/>
    <w:rsid w:val="00622A31"/>
    <w:rsid w:val="00623FFC"/>
    <w:rsid w:val="00627AC0"/>
    <w:rsid w:val="006326C9"/>
    <w:rsid w:val="00643A16"/>
    <w:rsid w:val="00646730"/>
    <w:rsid w:val="00651432"/>
    <w:rsid w:val="00655E8B"/>
    <w:rsid w:val="006636D3"/>
    <w:rsid w:val="00670EA1"/>
    <w:rsid w:val="006832B8"/>
    <w:rsid w:val="006847B2"/>
    <w:rsid w:val="00691205"/>
    <w:rsid w:val="0069668C"/>
    <w:rsid w:val="006A1074"/>
    <w:rsid w:val="006A2B98"/>
    <w:rsid w:val="006A3FD9"/>
    <w:rsid w:val="006A7989"/>
    <w:rsid w:val="006B31EB"/>
    <w:rsid w:val="006B6B0F"/>
    <w:rsid w:val="006C0C79"/>
    <w:rsid w:val="006D1245"/>
    <w:rsid w:val="006D58C2"/>
    <w:rsid w:val="006E052C"/>
    <w:rsid w:val="006E46E6"/>
    <w:rsid w:val="006F0605"/>
    <w:rsid w:val="006F7D1C"/>
    <w:rsid w:val="00711329"/>
    <w:rsid w:val="007304D8"/>
    <w:rsid w:val="0073697E"/>
    <w:rsid w:val="007409C9"/>
    <w:rsid w:val="00742B42"/>
    <w:rsid w:val="00745B60"/>
    <w:rsid w:val="00775911"/>
    <w:rsid w:val="00780B0D"/>
    <w:rsid w:val="00790122"/>
    <w:rsid w:val="007A0F2A"/>
    <w:rsid w:val="007A32FE"/>
    <w:rsid w:val="007A3E53"/>
    <w:rsid w:val="007B3CE8"/>
    <w:rsid w:val="007C1893"/>
    <w:rsid w:val="007D39B3"/>
    <w:rsid w:val="007D4DC0"/>
    <w:rsid w:val="007F001F"/>
    <w:rsid w:val="007F43D3"/>
    <w:rsid w:val="007F6B41"/>
    <w:rsid w:val="0080362B"/>
    <w:rsid w:val="00804A56"/>
    <w:rsid w:val="00807F7C"/>
    <w:rsid w:val="008108F5"/>
    <w:rsid w:val="00813DC1"/>
    <w:rsid w:val="00814C07"/>
    <w:rsid w:val="00821B5F"/>
    <w:rsid w:val="00826F14"/>
    <w:rsid w:val="008505EB"/>
    <w:rsid w:val="00851CF4"/>
    <w:rsid w:val="008530A4"/>
    <w:rsid w:val="00860AC9"/>
    <w:rsid w:val="00867595"/>
    <w:rsid w:val="00867D37"/>
    <w:rsid w:val="00874843"/>
    <w:rsid w:val="008753FA"/>
    <w:rsid w:val="00887EA7"/>
    <w:rsid w:val="00890569"/>
    <w:rsid w:val="008A0B65"/>
    <w:rsid w:val="008C40F1"/>
    <w:rsid w:val="008D5F79"/>
    <w:rsid w:val="008D6E3A"/>
    <w:rsid w:val="008E09BE"/>
    <w:rsid w:val="008E3AC4"/>
    <w:rsid w:val="008E5EC0"/>
    <w:rsid w:val="008E5FDA"/>
    <w:rsid w:val="008F1495"/>
    <w:rsid w:val="008F7116"/>
    <w:rsid w:val="00900D88"/>
    <w:rsid w:val="00910D6C"/>
    <w:rsid w:val="00916847"/>
    <w:rsid w:val="00917F78"/>
    <w:rsid w:val="00921280"/>
    <w:rsid w:val="00923D51"/>
    <w:rsid w:val="00930B9B"/>
    <w:rsid w:val="00947523"/>
    <w:rsid w:val="00952EFE"/>
    <w:rsid w:val="009660E1"/>
    <w:rsid w:val="0098408D"/>
    <w:rsid w:val="0099088D"/>
    <w:rsid w:val="0099692D"/>
    <w:rsid w:val="009A0E10"/>
    <w:rsid w:val="009A0FE8"/>
    <w:rsid w:val="009A2BA3"/>
    <w:rsid w:val="009D51DA"/>
    <w:rsid w:val="009E238A"/>
    <w:rsid w:val="009F3C4B"/>
    <w:rsid w:val="009F4FA2"/>
    <w:rsid w:val="00A15907"/>
    <w:rsid w:val="00A35A70"/>
    <w:rsid w:val="00A35AFD"/>
    <w:rsid w:val="00A41686"/>
    <w:rsid w:val="00A44B91"/>
    <w:rsid w:val="00A47130"/>
    <w:rsid w:val="00A5164F"/>
    <w:rsid w:val="00A67686"/>
    <w:rsid w:val="00A83DA4"/>
    <w:rsid w:val="00A90F75"/>
    <w:rsid w:val="00AA0F2B"/>
    <w:rsid w:val="00AA5E4F"/>
    <w:rsid w:val="00AC6969"/>
    <w:rsid w:val="00AD61F7"/>
    <w:rsid w:val="00AF248D"/>
    <w:rsid w:val="00AF572E"/>
    <w:rsid w:val="00B04BEF"/>
    <w:rsid w:val="00B10BC5"/>
    <w:rsid w:val="00B13104"/>
    <w:rsid w:val="00B2001F"/>
    <w:rsid w:val="00B250BF"/>
    <w:rsid w:val="00B267DE"/>
    <w:rsid w:val="00B27981"/>
    <w:rsid w:val="00B3186E"/>
    <w:rsid w:val="00B35C81"/>
    <w:rsid w:val="00B4555E"/>
    <w:rsid w:val="00B45FE2"/>
    <w:rsid w:val="00B6493A"/>
    <w:rsid w:val="00B83CB5"/>
    <w:rsid w:val="00B90AD4"/>
    <w:rsid w:val="00B9570C"/>
    <w:rsid w:val="00BA2D5B"/>
    <w:rsid w:val="00BD02C9"/>
    <w:rsid w:val="00BE7012"/>
    <w:rsid w:val="00BF4BF2"/>
    <w:rsid w:val="00BF7532"/>
    <w:rsid w:val="00C1061B"/>
    <w:rsid w:val="00C131A0"/>
    <w:rsid w:val="00C23185"/>
    <w:rsid w:val="00C6137C"/>
    <w:rsid w:val="00C9384D"/>
    <w:rsid w:val="00C97AA7"/>
    <w:rsid w:val="00CB4E70"/>
    <w:rsid w:val="00CB634C"/>
    <w:rsid w:val="00CC7C33"/>
    <w:rsid w:val="00CD1A3A"/>
    <w:rsid w:val="00CE06C3"/>
    <w:rsid w:val="00D010E0"/>
    <w:rsid w:val="00D034A8"/>
    <w:rsid w:val="00D055A7"/>
    <w:rsid w:val="00D122D5"/>
    <w:rsid w:val="00D13189"/>
    <w:rsid w:val="00D2080F"/>
    <w:rsid w:val="00D24847"/>
    <w:rsid w:val="00D27BD1"/>
    <w:rsid w:val="00D4245D"/>
    <w:rsid w:val="00D47FC1"/>
    <w:rsid w:val="00D53259"/>
    <w:rsid w:val="00D57DD2"/>
    <w:rsid w:val="00D61195"/>
    <w:rsid w:val="00D62DB0"/>
    <w:rsid w:val="00D63750"/>
    <w:rsid w:val="00D66E8E"/>
    <w:rsid w:val="00D72DA8"/>
    <w:rsid w:val="00D755F3"/>
    <w:rsid w:val="00D86E00"/>
    <w:rsid w:val="00D96D5B"/>
    <w:rsid w:val="00DB27BF"/>
    <w:rsid w:val="00DD266B"/>
    <w:rsid w:val="00DD3659"/>
    <w:rsid w:val="00DD55BD"/>
    <w:rsid w:val="00DE04F5"/>
    <w:rsid w:val="00DE416C"/>
    <w:rsid w:val="00DF5628"/>
    <w:rsid w:val="00E03860"/>
    <w:rsid w:val="00E06D09"/>
    <w:rsid w:val="00E13284"/>
    <w:rsid w:val="00E22836"/>
    <w:rsid w:val="00E22F3B"/>
    <w:rsid w:val="00E315C3"/>
    <w:rsid w:val="00E34BEA"/>
    <w:rsid w:val="00E350FE"/>
    <w:rsid w:val="00E41B37"/>
    <w:rsid w:val="00E430FF"/>
    <w:rsid w:val="00E546A1"/>
    <w:rsid w:val="00E55090"/>
    <w:rsid w:val="00E63185"/>
    <w:rsid w:val="00E66B6C"/>
    <w:rsid w:val="00E7680D"/>
    <w:rsid w:val="00E82FA4"/>
    <w:rsid w:val="00E958D2"/>
    <w:rsid w:val="00EA1DCA"/>
    <w:rsid w:val="00EA55A6"/>
    <w:rsid w:val="00EB21CC"/>
    <w:rsid w:val="00EB29CC"/>
    <w:rsid w:val="00EB4EB9"/>
    <w:rsid w:val="00EC3B46"/>
    <w:rsid w:val="00EC72AC"/>
    <w:rsid w:val="00ED1F58"/>
    <w:rsid w:val="00ED3E62"/>
    <w:rsid w:val="00EE4C69"/>
    <w:rsid w:val="00EF29D7"/>
    <w:rsid w:val="00F05310"/>
    <w:rsid w:val="00F05FE4"/>
    <w:rsid w:val="00F12EF7"/>
    <w:rsid w:val="00F2462E"/>
    <w:rsid w:val="00F30DA0"/>
    <w:rsid w:val="00F31636"/>
    <w:rsid w:val="00F3715F"/>
    <w:rsid w:val="00F7560A"/>
    <w:rsid w:val="00F84E55"/>
    <w:rsid w:val="00F967CC"/>
    <w:rsid w:val="00FA19D9"/>
    <w:rsid w:val="00FA5BE7"/>
    <w:rsid w:val="00FB3D3D"/>
    <w:rsid w:val="00FB458E"/>
    <w:rsid w:val="00FC2C08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EBBC5"/>
  <w15:docId w15:val="{E9AA7AD8-9105-4860-9D10-92CA4E9D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155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1C155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C1558"/>
    <w:rPr>
      <w:rFonts w:eastAsia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1C1558"/>
    <w:rPr>
      <w:vertAlign w:val="superscript"/>
    </w:rPr>
  </w:style>
  <w:style w:type="paragraph" w:styleId="Mapadokumentu">
    <w:name w:val="Document Map"/>
    <w:basedOn w:val="Normalny"/>
    <w:semiHidden/>
    <w:rsid w:val="006636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700C2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0700C2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D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7D37"/>
    <w:rPr>
      <w:lang w:eastAsia="en-US"/>
    </w:rPr>
  </w:style>
  <w:style w:type="character" w:styleId="Odwoanieprzypisukocowego">
    <w:name w:val="endnote reference"/>
    <w:unhideWhenUsed/>
    <w:rsid w:val="00867D37"/>
    <w:rPr>
      <w:vertAlign w:val="superscript"/>
    </w:rPr>
  </w:style>
  <w:style w:type="table" w:styleId="Tabela-Siatka">
    <w:name w:val="Table Grid"/>
    <w:basedOn w:val="Standardowy"/>
    <w:uiPriority w:val="59"/>
    <w:rsid w:val="005260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143405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195"/>
    <w:rPr>
      <w:b/>
      <w:bCs/>
      <w:lang w:eastAsia="en-US"/>
    </w:rPr>
  </w:style>
  <w:style w:type="character" w:customStyle="1" w:styleId="alb">
    <w:name w:val="a_lb"/>
    <w:basedOn w:val="Domylnaczcionkaakapitu"/>
    <w:rsid w:val="003E5979"/>
  </w:style>
  <w:style w:type="paragraph" w:styleId="Poprawka">
    <w:name w:val="Revision"/>
    <w:hidden/>
    <w:uiPriority w:val="99"/>
    <w:semiHidden/>
    <w:rsid w:val="00D755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jchman\AppData\Local\Microsoft\Windows\INetCache\Content.Outlook\VOV8JCJS\papie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3F704A04D9348B6F91703417D0C78" ma:contentTypeVersion="12" ma:contentTypeDescription="Utwórz nowy dokument." ma:contentTypeScope="" ma:versionID="c2144090ab939380d4b622d705e1ee3d">
  <xsd:schema xmlns:xsd="http://www.w3.org/2001/XMLSchema" xmlns:xs="http://www.w3.org/2001/XMLSchema" xmlns:p="http://schemas.microsoft.com/office/2006/metadata/properties" xmlns:ns2="ad24ae38-2865-4ca4-9cbd-3c83d94baaa7" xmlns:ns3="02776549-1bca-41f7-a57a-84363e2d6376" targetNamespace="http://schemas.microsoft.com/office/2006/metadata/properties" ma:root="true" ma:fieldsID="00d84ca672e501c9e3aeaaba3e0c89e9" ns2:_="" ns3:_="">
    <xsd:import namespace="ad24ae38-2865-4ca4-9cbd-3c83d94baaa7"/>
    <xsd:import namespace="02776549-1bca-41f7-a57a-84363e2d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ae38-2865-4ca4-9cbd-3c83d94b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6549-1bca-41f7-a57a-84363e2d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eab32-c8cb-445b-9c7c-8a1e3cde7beb}" ma:internalName="TaxCatchAll" ma:showField="CatchAllData" ma:web="02776549-1bca-41f7-a57a-84363e2d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C9DF4-6389-4CCF-8FFF-DA848E3113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8A41D8-5027-4B63-A9E0-66CA1B5C1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81222-DFD7-4E7A-B9A8-C821BEBE6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ae38-2865-4ca4-9cbd-3c83d94baaa7"/>
    <ds:schemaRef ds:uri="02776549-1bca-41f7-a57a-84363e2d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</Template>
  <TotalTime>13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>Hewlett-Packard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mtajchman</dc:creator>
  <cp:lastModifiedBy>Tarnobrzeska Agencja Rozwoju Regionalnego S.A. w Tarnobrzegu</cp:lastModifiedBy>
  <cp:revision>8</cp:revision>
  <cp:lastPrinted>2024-01-30T12:37:00Z</cp:lastPrinted>
  <dcterms:created xsi:type="dcterms:W3CDTF">2026-02-24T10:20:00Z</dcterms:created>
  <dcterms:modified xsi:type="dcterms:W3CDTF">2026-04-12T16:40:00Z</dcterms:modified>
</cp:coreProperties>
</file>